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083" w:rsidRDefault="004F7083"/>
    <w:p w:rsidR="004F7083" w:rsidRPr="005748B2" w:rsidRDefault="004F7083" w:rsidP="004F7083">
      <w:pPr>
        <w:rPr>
          <w:rFonts w:ascii="Trebuchet MS" w:hAnsi="Trebuchet MS"/>
        </w:rPr>
      </w:pPr>
      <w:r w:rsidRPr="005748B2">
        <w:rPr>
          <w:rFonts w:ascii="Trebuchet MS" w:hAnsi="Trebuchet MS"/>
        </w:rPr>
        <w:t xml:space="preserve">Preden začneš reševati delovni list si v spletni učilnici poglej PowerPoint predstavitev, pod zavihkom Biologija, naslov teme </w:t>
      </w:r>
      <w:r w:rsidRPr="004F7083">
        <w:rPr>
          <w:rFonts w:ascii="Trebuchet MS" w:hAnsi="Trebuchet MS"/>
          <w:b/>
        </w:rPr>
        <w:t>Celica, tkiva in organi</w:t>
      </w:r>
      <w:r w:rsidRPr="005748B2">
        <w:rPr>
          <w:rFonts w:ascii="Trebuchet MS" w:hAnsi="Trebuchet MS"/>
        </w:rPr>
        <w:t>.</w:t>
      </w:r>
    </w:p>
    <w:p w:rsidR="004F7083" w:rsidRDefault="00CA39D6">
      <w:hyperlink r:id="rId7" w:history="1">
        <w:r w:rsidR="004F7083" w:rsidRPr="00B34B0C">
          <w:rPr>
            <w:rStyle w:val="Hiperpovezava"/>
          </w:rPr>
          <w:t>https://www.zik-crnomelj.eu/sl/izobrazevalni-programi/osnovna-sola/spletna-ucilnica/9-razred/</w:t>
        </w:r>
      </w:hyperlink>
    </w:p>
    <w:p w:rsidR="004F7083" w:rsidRDefault="004F7083"/>
    <w:p w:rsidR="004F7083" w:rsidRDefault="004F7083" w:rsidP="004F7083">
      <w:pPr>
        <w:pStyle w:val="Odstavekseznama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Ponovitev. Dopolni.</w:t>
      </w:r>
    </w:p>
    <w:p w:rsidR="004F7083" w:rsidRDefault="004F7083" w:rsidP="004F7083">
      <w:pPr>
        <w:pStyle w:val="Odstavekseznama"/>
        <w:rPr>
          <w:rFonts w:ascii="Trebuchet MS" w:hAnsi="Trebuchet MS"/>
        </w:rPr>
      </w:pPr>
    </w:p>
    <w:p w:rsidR="004F7083" w:rsidRPr="00BB4ACE" w:rsidRDefault="004F7083" w:rsidP="004F708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4ACE">
        <w:rPr>
          <w:rFonts w:ascii="Times New Roman" w:hAnsi="Times New Roman" w:cs="Times New Roman"/>
          <w:sz w:val="24"/>
          <w:szCs w:val="24"/>
        </w:rPr>
        <w:t>Celica je strukturna in funkcion</w:t>
      </w:r>
      <w:r>
        <w:rPr>
          <w:rFonts w:ascii="Times New Roman" w:hAnsi="Times New Roman" w:cs="Times New Roman"/>
          <w:sz w:val="24"/>
          <w:szCs w:val="24"/>
        </w:rPr>
        <w:t>alna enota vseh _________________________________</w:t>
      </w:r>
      <w:r w:rsidRPr="00BB4A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7083" w:rsidRPr="00BB4ACE" w:rsidRDefault="004F7083" w:rsidP="004F70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ACE">
        <w:rPr>
          <w:rFonts w:ascii="Times New Roman" w:hAnsi="Times New Roman" w:cs="Times New Roman"/>
          <w:sz w:val="24"/>
          <w:szCs w:val="24"/>
        </w:rPr>
        <w:t xml:space="preserve">Na Zemlji obstajata dve veliki skupini organizmov: prokarionti in evkarionti. Razlika med njimi je na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B4ACE">
        <w:rPr>
          <w:rFonts w:ascii="Times New Roman" w:hAnsi="Times New Roman" w:cs="Times New Roman"/>
          <w:sz w:val="24"/>
          <w:szCs w:val="24"/>
        </w:rPr>
        <w:t>nivoju celične organizacije in strukture.</w:t>
      </w:r>
    </w:p>
    <w:p w:rsidR="004F7083" w:rsidRPr="00BB4ACE" w:rsidRDefault="004F7083" w:rsidP="004F70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4ACE">
        <w:rPr>
          <w:rFonts w:ascii="Times New Roman" w:hAnsi="Times New Roman" w:cs="Times New Roman"/>
          <w:i/>
          <w:sz w:val="24"/>
          <w:szCs w:val="24"/>
          <w:u w:val="single"/>
        </w:rPr>
        <w:t>Evkariontska</w:t>
      </w:r>
      <w:proofErr w:type="spellEnd"/>
      <w:r w:rsidRPr="00BB4ACE">
        <w:rPr>
          <w:rFonts w:ascii="Times New Roman" w:hAnsi="Times New Roman" w:cs="Times New Roman"/>
          <w:i/>
          <w:sz w:val="24"/>
          <w:szCs w:val="24"/>
          <w:u w:val="single"/>
        </w:rPr>
        <w:t xml:space="preserve"> celica </w:t>
      </w:r>
      <w:r w:rsidRPr="00BB4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BB4ACE">
        <w:rPr>
          <w:rFonts w:ascii="Times New Roman" w:hAnsi="Times New Roman" w:cs="Times New Roman"/>
          <w:i/>
          <w:sz w:val="24"/>
          <w:szCs w:val="24"/>
          <w:u w:val="single"/>
        </w:rPr>
        <w:t>Prokariontska</w:t>
      </w:r>
      <w:proofErr w:type="spellEnd"/>
      <w:r w:rsidRPr="00BB4ACE">
        <w:rPr>
          <w:rFonts w:ascii="Times New Roman" w:hAnsi="Times New Roman" w:cs="Times New Roman"/>
          <w:i/>
          <w:sz w:val="24"/>
          <w:szCs w:val="24"/>
          <w:u w:val="single"/>
        </w:rPr>
        <w:t xml:space="preserve"> celica</w:t>
      </w:r>
    </w:p>
    <w:p w:rsidR="004F7083" w:rsidRPr="00BB4ACE" w:rsidRDefault="004F7083" w:rsidP="004F70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                - _________________________________</w:t>
      </w:r>
    </w:p>
    <w:p w:rsidR="004F7083" w:rsidRPr="00BB4ACE" w:rsidRDefault="004F7083" w:rsidP="004F70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              - __________________________________</w:t>
      </w:r>
    </w:p>
    <w:p w:rsidR="004F7083" w:rsidRDefault="004F7083" w:rsidP="004F70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                - ________________________________</w:t>
      </w:r>
    </w:p>
    <w:p w:rsidR="004F7083" w:rsidRDefault="004F7083" w:rsidP="004F70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7083">
        <w:rPr>
          <w:rFonts w:ascii="Times New Roman" w:hAnsi="Times New Roman" w:cs="Times New Roman"/>
          <w:sz w:val="24"/>
          <w:szCs w:val="24"/>
        </w:rPr>
        <w:t>- _______________________________                  - _________________________________</w:t>
      </w:r>
    </w:p>
    <w:p w:rsidR="004F7083" w:rsidRDefault="004F7083" w:rsidP="004F70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7083" w:rsidRDefault="004F7083" w:rsidP="004F7083">
      <w:pPr>
        <w:pStyle w:val="Odstavekseznam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Napiši manjkajoče strukture na rastlinski in živalski celici.</w:t>
      </w:r>
    </w:p>
    <w:p w:rsidR="004F7083" w:rsidRDefault="004F7083" w:rsidP="004F7083">
      <w:pPr>
        <w:pStyle w:val="Odstavekseznam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0" locked="0" layoutInCell="1" allowOverlap="1" wp14:anchorId="16C3BCAB" wp14:editId="6E29AE5B">
            <wp:simplePos x="0" y="0"/>
            <wp:positionH relativeFrom="margin">
              <wp:posOffset>3924300</wp:posOffset>
            </wp:positionH>
            <wp:positionV relativeFrom="margin">
              <wp:posOffset>5227955</wp:posOffset>
            </wp:positionV>
            <wp:extent cx="1974850" cy="2931795"/>
            <wp:effectExtent l="0" t="0" r="6350" b="190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ivalska celic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083" w:rsidRPr="004F7083" w:rsidRDefault="004F7083" w:rsidP="004F7083">
      <w:pPr>
        <w:pStyle w:val="Odstavekseznam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22A05C28" wp14:editId="7CFC3575">
            <wp:simplePos x="0" y="0"/>
            <wp:positionH relativeFrom="margin">
              <wp:align>left</wp:align>
            </wp:positionH>
            <wp:positionV relativeFrom="margin">
              <wp:posOffset>5251450</wp:posOffset>
            </wp:positionV>
            <wp:extent cx="2265680" cy="2662555"/>
            <wp:effectExtent l="0" t="0" r="1270" b="444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tlinska cel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F3D" w:rsidRDefault="006F3F3D" w:rsidP="006F3F3D"/>
    <w:p w:rsidR="004F7083" w:rsidRDefault="004F7083" w:rsidP="006F3F3D">
      <w:r>
        <w:t xml:space="preserve">                </w:t>
      </w:r>
    </w:p>
    <w:p w:rsidR="004F7083" w:rsidRPr="004F7083" w:rsidRDefault="004F7083" w:rsidP="004F7083"/>
    <w:p w:rsidR="004F7083" w:rsidRPr="004F7083" w:rsidRDefault="004F7083" w:rsidP="004F7083"/>
    <w:p w:rsidR="004F7083" w:rsidRPr="004F7083" w:rsidRDefault="004F7083" w:rsidP="004F7083"/>
    <w:p w:rsidR="004F7083" w:rsidRPr="004F7083" w:rsidRDefault="004F7083" w:rsidP="004F7083"/>
    <w:p w:rsidR="004F7083" w:rsidRPr="004F7083" w:rsidRDefault="004F7083" w:rsidP="004F7083"/>
    <w:p w:rsidR="004F7083" w:rsidRDefault="004F7083" w:rsidP="004F7083"/>
    <w:p w:rsidR="006F3F3D" w:rsidRDefault="004F7083" w:rsidP="004F7083">
      <w:pPr>
        <w:pStyle w:val="Odstavekseznama"/>
        <w:numPr>
          <w:ilvl w:val="0"/>
          <w:numId w:val="1"/>
        </w:numPr>
        <w:tabs>
          <w:tab w:val="left" w:pos="945"/>
        </w:tabs>
        <w:rPr>
          <w:rFonts w:ascii="Trebuchet MS" w:hAnsi="Trebuchet MS"/>
        </w:rPr>
      </w:pPr>
      <w:r>
        <w:rPr>
          <w:rFonts w:ascii="Trebuchet MS" w:hAnsi="Trebuchet MS"/>
        </w:rPr>
        <w:t>Napiši razlike med rastlinsko in živalsko celico.</w:t>
      </w:r>
    </w:p>
    <w:p w:rsidR="004F7083" w:rsidRDefault="004F7083" w:rsidP="004F7083">
      <w:pPr>
        <w:pStyle w:val="Odstavekseznama"/>
        <w:tabs>
          <w:tab w:val="left" w:pos="945"/>
        </w:tabs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</w:t>
      </w:r>
    </w:p>
    <w:p w:rsidR="00D439CD" w:rsidRDefault="00D439CD" w:rsidP="004F7083">
      <w:pPr>
        <w:pStyle w:val="Odstavekseznama"/>
        <w:tabs>
          <w:tab w:val="left" w:pos="8820"/>
        </w:tabs>
        <w:rPr>
          <w:rFonts w:ascii="Trebuchet MS" w:hAnsi="Trebuchet MS"/>
        </w:rPr>
      </w:pPr>
    </w:p>
    <w:p w:rsidR="00D439CD" w:rsidRDefault="00D439CD" w:rsidP="004F7083">
      <w:pPr>
        <w:pStyle w:val="Odstavekseznama"/>
        <w:tabs>
          <w:tab w:val="left" w:pos="8820"/>
        </w:tabs>
        <w:rPr>
          <w:rFonts w:ascii="Trebuchet MS" w:hAnsi="Trebuchet MS"/>
        </w:rPr>
      </w:pPr>
    </w:p>
    <w:p w:rsidR="004F7083" w:rsidRDefault="004F7083" w:rsidP="004F7083">
      <w:pPr>
        <w:pStyle w:val="Odstavekseznama"/>
        <w:tabs>
          <w:tab w:val="left" w:pos="8820"/>
        </w:tabs>
        <w:rPr>
          <w:rFonts w:ascii="Trebuchet MS" w:hAnsi="Trebuchet MS"/>
        </w:rPr>
      </w:pPr>
      <w:bookmarkStart w:id="0" w:name="_GoBack"/>
      <w:bookmarkEnd w:id="0"/>
      <w:r>
        <w:rPr>
          <w:rFonts w:ascii="Trebuchet MS" w:hAnsi="Trebuchet MS"/>
        </w:rPr>
        <w:tab/>
      </w:r>
    </w:p>
    <w:p w:rsidR="004F7083" w:rsidRPr="00697A0C" w:rsidRDefault="004F7083" w:rsidP="004F7083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Napiši primere tkiv.</w:t>
      </w:r>
    </w:p>
    <w:p w:rsidR="004F7083" w:rsidRDefault="004F7083" w:rsidP="004F7083">
      <w:pPr>
        <w:pStyle w:val="Odstavekseznam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ACE">
        <w:rPr>
          <w:rFonts w:ascii="Times New Roman" w:hAnsi="Times New Roman" w:cs="Times New Roman"/>
          <w:sz w:val="24"/>
          <w:szCs w:val="24"/>
        </w:rPr>
        <w:t xml:space="preserve">Skupino celic, ki opravlja podobno nalogo in je podobna tudi po obliki imenujemo </w:t>
      </w:r>
      <w:r w:rsidRPr="00BB4ACE">
        <w:rPr>
          <w:rFonts w:ascii="Times New Roman" w:hAnsi="Times New Roman" w:cs="Times New Roman"/>
          <w:b/>
          <w:sz w:val="24"/>
          <w:szCs w:val="24"/>
        </w:rPr>
        <w:t>tkivo</w:t>
      </w:r>
      <w:r w:rsidRPr="00BB4ACE">
        <w:rPr>
          <w:rFonts w:ascii="Times New Roman" w:hAnsi="Times New Roman" w:cs="Times New Roman"/>
          <w:sz w:val="24"/>
          <w:szCs w:val="24"/>
        </w:rPr>
        <w:t xml:space="preserve">. Tkiva se med seboj povezujejo v </w:t>
      </w:r>
      <w:r w:rsidRPr="00BB4ACE">
        <w:rPr>
          <w:rFonts w:ascii="Times New Roman" w:hAnsi="Times New Roman" w:cs="Times New Roman"/>
          <w:b/>
          <w:sz w:val="24"/>
          <w:szCs w:val="24"/>
        </w:rPr>
        <w:t>organe</w:t>
      </w:r>
      <w:r w:rsidRPr="00BB4ACE">
        <w:rPr>
          <w:rFonts w:ascii="Times New Roman" w:hAnsi="Times New Roman" w:cs="Times New Roman"/>
          <w:sz w:val="24"/>
          <w:szCs w:val="24"/>
        </w:rPr>
        <w:t xml:space="preserve">, ti pa se povezujejo v </w:t>
      </w:r>
      <w:r w:rsidRPr="00BB4ACE">
        <w:rPr>
          <w:rFonts w:ascii="Times New Roman" w:hAnsi="Times New Roman" w:cs="Times New Roman"/>
          <w:b/>
          <w:sz w:val="24"/>
          <w:szCs w:val="24"/>
        </w:rPr>
        <w:t>organske sisteme</w:t>
      </w:r>
      <w:r w:rsidRPr="00BB4ACE">
        <w:rPr>
          <w:rFonts w:ascii="Times New Roman" w:hAnsi="Times New Roman" w:cs="Times New Roman"/>
          <w:sz w:val="24"/>
          <w:szCs w:val="24"/>
        </w:rPr>
        <w:t>.</w:t>
      </w:r>
    </w:p>
    <w:p w:rsidR="004F7083" w:rsidRPr="00BB4ACE" w:rsidRDefault="004F7083" w:rsidP="004F7083">
      <w:pPr>
        <w:pStyle w:val="Odstavekseznam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ACE">
        <w:rPr>
          <w:rFonts w:ascii="Times New Roman" w:hAnsi="Times New Roman" w:cs="Times New Roman"/>
          <w:sz w:val="24"/>
          <w:szCs w:val="24"/>
        </w:rPr>
        <w:t>Krovno tkivo: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F7083" w:rsidRDefault="004F7083" w:rsidP="004F7083">
      <w:pPr>
        <w:pStyle w:val="Odstavekseznam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ACE">
        <w:rPr>
          <w:rFonts w:ascii="Times New Roman" w:hAnsi="Times New Roman" w:cs="Times New Roman"/>
          <w:sz w:val="24"/>
          <w:szCs w:val="24"/>
        </w:rPr>
        <w:t>Vezivno tkivo: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F7083" w:rsidRPr="00BB4ACE" w:rsidRDefault="004F7083" w:rsidP="004F7083">
      <w:pPr>
        <w:pStyle w:val="Odstavekseznam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ACE">
        <w:rPr>
          <w:rFonts w:ascii="Times New Roman" w:hAnsi="Times New Roman" w:cs="Times New Roman"/>
          <w:sz w:val="24"/>
          <w:szCs w:val="24"/>
        </w:rPr>
        <w:t>Mišično tkivo: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F7083" w:rsidRDefault="004F7083" w:rsidP="004F7083">
      <w:pPr>
        <w:pStyle w:val="Odstavekseznam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ACE">
        <w:rPr>
          <w:rFonts w:ascii="Times New Roman" w:hAnsi="Times New Roman" w:cs="Times New Roman"/>
          <w:sz w:val="24"/>
          <w:szCs w:val="24"/>
        </w:rPr>
        <w:t>Živčno tkivo: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F7083" w:rsidRPr="00BB4ACE" w:rsidRDefault="004F7083" w:rsidP="004F7083">
      <w:pPr>
        <w:pStyle w:val="Odstavekseznam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7083" w:rsidRPr="004F7083" w:rsidRDefault="004F7083" w:rsidP="004F7083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083">
        <w:rPr>
          <w:rFonts w:ascii="Times New Roman" w:hAnsi="Times New Roman" w:cs="Times New Roman"/>
          <w:sz w:val="24"/>
          <w:szCs w:val="24"/>
        </w:rPr>
        <w:t xml:space="preserve">Organi so posamezni deli organskega sistema. Najdemo jih v različnih organskih sistemih, npr. ledvice so organ izločal, srce je organ </w:t>
      </w:r>
      <w:proofErr w:type="spellStart"/>
      <w:r w:rsidRPr="004F7083">
        <w:rPr>
          <w:rFonts w:ascii="Times New Roman" w:hAnsi="Times New Roman" w:cs="Times New Roman"/>
          <w:sz w:val="24"/>
          <w:szCs w:val="24"/>
        </w:rPr>
        <w:t>krvožilja</w:t>
      </w:r>
      <w:proofErr w:type="spellEnd"/>
      <w:r w:rsidRPr="004F7083">
        <w:rPr>
          <w:rFonts w:ascii="Times New Roman" w:hAnsi="Times New Roman" w:cs="Times New Roman"/>
          <w:sz w:val="24"/>
          <w:szCs w:val="24"/>
        </w:rPr>
        <w:t>.</w:t>
      </w:r>
    </w:p>
    <w:p w:rsidR="004F7083" w:rsidRPr="00BB4ACE" w:rsidRDefault="004F7083" w:rsidP="004F7083">
      <w:pPr>
        <w:pStyle w:val="Odstavekseznam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ACE">
        <w:rPr>
          <w:rFonts w:ascii="Times New Roman" w:hAnsi="Times New Roman" w:cs="Times New Roman"/>
          <w:sz w:val="24"/>
          <w:szCs w:val="24"/>
        </w:rPr>
        <w:t xml:space="preserve">Napiši </w:t>
      </w:r>
      <w:r>
        <w:rPr>
          <w:rFonts w:ascii="Times New Roman" w:hAnsi="Times New Roman" w:cs="Times New Roman"/>
          <w:sz w:val="24"/>
          <w:szCs w:val="24"/>
        </w:rPr>
        <w:t>nekaj organov</w:t>
      </w:r>
      <w:r w:rsidRPr="00BB4ACE">
        <w:rPr>
          <w:rFonts w:ascii="Times New Roman" w:hAnsi="Times New Roman" w:cs="Times New Roman"/>
          <w:sz w:val="24"/>
          <w:szCs w:val="24"/>
        </w:rPr>
        <w:t>: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F7083" w:rsidRPr="00023DAD" w:rsidRDefault="004F7083" w:rsidP="004F7083">
      <w:pPr>
        <w:pStyle w:val="Odstavekseznam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A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F7083" w:rsidRPr="00BB4ACE" w:rsidRDefault="004F7083" w:rsidP="004F7083">
      <w:pPr>
        <w:pStyle w:val="Odstavekseznam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7083" w:rsidRPr="00BB4ACE" w:rsidRDefault="004F7083" w:rsidP="004F7083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ACE">
        <w:rPr>
          <w:rFonts w:ascii="Times New Roman" w:hAnsi="Times New Roman" w:cs="Times New Roman"/>
          <w:sz w:val="24"/>
          <w:szCs w:val="24"/>
        </w:rPr>
        <w:t xml:space="preserve">Organski sistemi so zgrajeni iz organov, ki opravljajo skupne naloge. Poznamo več organskih sistemov v našem </w:t>
      </w:r>
      <w:r>
        <w:rPr>
          <w:rFonts w:ascii="Times New Roman" w:hAnsi="Times New Roman" w:cs="Times New Roman"/>
          <w:sz w:val="24"/>
          <w:szCs w:val="24"/>
        </w:rPr>
        <w:t>telesu. Napiši nekaj organskih sistemov.</w:t>
      </w:r>
      <w:r w:rsidRPr="00BB4AC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4F7083" w:rsidRDefault="004F7083" w:rsidP="004F7083">
      <w:pPr>
        <w:pStyle w:val="Odstavekseznam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A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4F7083" w:rsidRPr="004F7083" w:rsidRDefault="004F7083" w:rsidP="004F7083">
      <w:pPr>
        <w:pStyle w:val="Odstavekseznam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083" w:rsidRPr="004F7083" w:rsidRDefault="004F7083" w:rsidP="004F7083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083">
        <w:rPr>
          <w:rFonts w:ascii="Times New Roman" w:hAnsi="Times New Roman" w:cs="Times New Roman"/>
          <w:sz w:val="24"/>
          <w:szCs w:val="24"/>
        </w:rPr>
        <w:t>Dopolni besedilo!</w:t>
      </w:r>
    </w:p>
    <w:p w:rsidR="004F7083" w:rsidRDefault="004F7083" w:rsidP="004F7083">
      <w:pPr>
        <w:pStyle w:val="Odstavekseznama"/>
        <w:spacing w:line="360" w:lineRule="auto"/>
        <w:rPr>
          <w:rFonts w:ascii="Times New Roman" w:hAnsi="Times New Roman" w:cs="Times New Roman"/>
          <w:b/>
        </w:rPr>
      </w:pPr>
      <w:r w:rsidRPr="004F7083">
        <w:rPr>
          <w:rFonts w:ascii="Times New Roman" w:hAnsi="Times New Roman" w:cs="Times New Roman"/>
          <w:sz w:val="24"/>
          <w:szCs w:val="24"/>
        </w:rPr>
        <w:t>Organizem je zgrajen iz različnih______________________________________, ki drug na drugega vplivajo tako, da delujejo kot stabilna _________________________. Organizem ohranja notranje okolje v ravnovesju, zato mora iz okolja neprestano sprejemati energijo. Primeri organizmov so : _________________________________________________________. Organizmi, ki so zgrajeni iz ene same celice, so _______________________________ organizmi. Drugi organizmi pa so sestavljeni iz mnogih, celo iz več milijonov celic in se imenujejo ________________________________ organizmi.</w:t>
      </w:r>
      <w:r w:rsidRPr="004F7083">
        <w:rPr>
          <w:rFonts w:ascii="Times New Roman" w:hAnsi="Times New Roman" w:cs="Times New Roman"/>
          <w:b/>
        </w:rPr>
        <w:t xml:space="preserve"> Celice</w:t>
      </w:r>
      <w:r>
        <w:rPr>
          <w:rFonts w:ascii="Times New Roman" w:hAnsi="Times New Roman" w:cs="Times New Roman"/>
          <w:b/>
        </w:rPr>
        <w:t xml:space="preserve"> </w:t>
      </w:r>
      <w:r w:rsidRPr="004F7083">
        <w:rPr>
          <w:rFonts w:ascii="Times New Roman" w:hAnsi="Times New Roman" w:cs="Times New Roman"/>
          <w:b/>
        </w:rPr>
        <w:t xml:space="preserve">(mišične celice) </w:t>
      </w:r>
      <w:r w:rsidRPr="00C2369D">
        <w:rPr>
          <w:b/>
        </w:rPr>
        <w:sym w:font="Wingdings" w:char="F0E0"/>
      </w:r>
      <w:r w:rsidRPr="004F7083">
        <w:rPr>
          <w:rFonts w:ascii="Times New Roman" w:hAnsi="Times New Roman" w:cs="Times New Roman"/>
          <w:b/>
        </w:rPr>
        <w:t xml:space="preserve"> tkivo (mišični tkivo) </w:t>
      </w:r>
      <w:r w:rsidRPr="00C2369D">
        <w:rPr>
          <w:b/>
        </w:rPr>
        <w:sym w:font="Wingdings" w:char="F0E0"/>
      </w:r>
      <w:r w:rsidRPr="004F7083">
        <w:rPr>
          <w:rFonts w:ascii="Times New Roman" w:hAnsi="Times New Roman" w:cs="Times New Roman"/>
          <w:b/>
        </w:rPr>
        <w:t xml:space="preserve"> organ (mišica) </w:t>
      </w:r>
      <w:r w:rsidRPr="00C2369D">
        <w:rPr>
          <w:b/>
        </w:rPr>
        <w:sym w:font="Wingdings" w:char="F0E0"/>
      </w:r>
      <w:r w:rsidRPr="004F7083">
        <w:rPr>
          <w:rFonts w:ascii="Times New Roman" w:hAnsi="Times New Roman" w:cs="Times New Roman"/>
          <w:b/>
        </w:rPr>
        <w:t xml:space="preserve"> organski sistem (mišičje) </w:t>
      </w:r>
      <w:r w:rsidRPr="00C2369D">
        <w:rPr>
          <w:b/>
        </w:rPr>
        <w:sym w:font="Wingdings" w:char="F0E0"/>
      </w:r>
      <w:r>
        <w:rPr>
          <w:b/>
        </w:rPr>
        <w:t xml:space="preserve"> </w:t>
      </w:r>
      <w:r w:rsidRPr="004F7083">
        <w:rPr>
          <w:rFonts w:ascii="Times New Roman" w:hAnsi="Times New Roman" w:cs="Times New Roman"/>
          <w:b/>
        </w:rPr>
        <w:t>organizem !</w:t>
      </w:r>
    </w:p>
    <w:p w:rsidR="004F7083" w:rsidRDefault="004F7083" w:rsidP="004F7083">
      <w:pPr>
        <w:pStyle w:val="Odstavekseznama"/>
        <w:spacing w:line="360" w:lineRule="auto"/>
        <w:rPr>
          <w:rFonts w:ascii="Times New Roman" w:hAnsi="Times New Roman" w:cs="Times New Roman"/>
          <w:b/>
        </w:rPr>
      </w:pPr>
    </w:p>
    <w:p w:rsidR="004F7083" w:rsidRDefault="004F7083" w:rsidP="004F7083">
      <w:r>
        <w:rPr>
          <w:rFonts w:ascii="Times New Roman" w:hAnsi="Times New Roman" w:cs="Times New Roman"/>
          <w:b/>
        </w:rPr>
        <w:t xml:space="preserve">Klikni na povezavo in preveri svoje znanje </w:t>
      </w:r>
      <w:r w:rsidRPr="004F7083">
        <w:rPr>
          <w:rFonts w:ascii="Times New Roman" w:hAnsi="Times New Roman" w:cs="Times New Roman"/>
          <w:b/>
        </w:rPr>
        <w:sym w:font="Wingdings" w:char="F04A"/>
      </w:r>
      <w:r>
        <w:rPr>
          <w:rFonts w:ascii="Times New Roman" w:hAnsi="Times New Roman" w:cs="Times New Roman"/>
          <w:b/>
        </w:rPr>
        <w:t xml:space="preserve"> </w:t>
      </w:r>
      <w:hyperlink r:id="rId10" w:history="1">
        <w:r w:rsidRPr="003B72CE">
          <w:rPr>
            <w:rStyle w:val="Hiperpovezava"/>
          </w:rPr>
          <w:t>http://www2.arnes.si/~osljts3/NALOGE/BIOLOGIJA/biologija_exe/1_celica.html</w:t>
        </w:r>
      </w:hyperlink>
    </w:p>
    <w:p w:rsidR="004F7083" w:rsidRPr="004F7083" w:rsidRDefault="004F7083" w:rsidP="004F7083">
      <w:pPr>
        <w:pStyle w:val="Odstavekseznama"/>
        <w:tabs>
          <w:tab w:val="left" w:pos="180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</w:p>
    <w:p w:rsidR="004F7083" w:rsidRPr="004F7083" w:rsidRDefault="004F7083" w:rsidP="004F7083">
      <w:pPr>
        <w:pStyle w:val="Odstavekseznama"/>
        <w:tabs>
          <w:tab w:val="left" w:pos="945"/>
        </w:tabs>
        <w:contextualSpacing w:val="0"/>
        <w:rPr>
          <w:rFonts w:ascii="Trebuchet MS" w:hAnsi="Trebuchet MS"/>
        </w:rPr>
      </w:pPr>
    </w:p>
    <w:sectPr w:rsidR="004F7083" w:rsidRPr="004F7083" w:rsidSect="008A10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9D6" w:rsidRDefault="00CA39D6" w:rsidP="008A10BB">
      <w:pPr>
        <w:spacing w:after="0" w:line="240" w:lineRule="auto"/>
      </w:pPr>
      <w:r>
        <w:separator/>
      </w:r>
    </w:p>
  </w:endnote>
  <w:endnote w:type="continuationSeparator" w:id="0">
    <w:p w:rsidR="00CA39D6" w:rsidRDefault="00CA39D6" w:rsidP="008A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196357"/>
      <w:docPartObj>
        <w:docPartGallery w:val="Page Numbers (Bottom of Page)"/>
        <w:docPartUnique/>
      </w:docPartObj>
    </w:sdtPr>
    <w:sdtEndPr/>
    <w:sdtContent>
      <w:p w:rsidR="004F7083" w:rsidRDefault="004F7083" w:rsidP="004F7083">
        <w:r>
          <w:t>Vir:</w:t>
        </w:r>
        <w:r w:rsidRPr="004F7083">
          <w:t xml:space="preserve"> </w:t>
        </w:r>
        <w:hyperlink r:id="rId1" w:history="1">
          <w:r w:rsidRPr="003B72CE">
            <w:rPr>
              <w:rStyle w:val="Hiperpovezava"/>
            </w:rPr>
            <w:t>http://www2.arnes.si/~osljts3/NALOGE/BIOLOGIJA/biologija_exe/1_celica.html</w:t>
          </w:r>
        </w:hyperlink>
      </w:p>
      <w:p w:rsidR="004F7083" w:rsidRPr="00C74F08" w:rsidRDefault="004F7083" w:rsidP="004F7083">
        <w:pPr>
          <w:pStyle w:val="Noga"/>
        </w:pPr>
        <w:r>
          <w:tab/>
        </w:r>
        <w:r>
          <w:tab/>
          <w:t>Pripravila: Špela Velše</w:t>
        </w:r>
      </w:p>
      <w:p w:rsidR="0038549F" w:rsidRDefault="0038549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CD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0BB" w:rsidRPr="00C74F08" w:rsidRDefault="00C74F08" w:rsidP="00C74F08">
    <w:pPr>
      <w:pStyle w:val="Noga"/>
    </w:pPr>
    <w:r>
      <w:tab/>
    </w:r>
    <w:r w:rsidR="006F3F3D">
      <w:tab/>
    </w:r>
    <w:r>
      <w:t xml:space="preserve">Pripravila: </w:t>
    </w:r>
    <w:r w:rsidR="004F7083">
      <w:t>Špela Velše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9D6" w:rsidRDefault="00CA39D6" w:rsidP="008A10BB">
      <w:pPr>
        <w:spacing w:after="0" w:line="240" w:lineRule="auto"/>
      </w:pPr>
      <w:r>
        <w:separator/>
      </w:r>
    </w:p>
  </w:footnote>
  <w:footnote w:type="continuationSeparator" w:id="0">
    <w:p w:rsidR="00CA39D6" w:rsidRDefault="00CA39D6" w:rsidP="008A1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83" w:rsidRDefault="0038549F" w:rsidP="004F7083">
    <w:pPr>
      <w:pStyle w:val="Glava"/>
      <w:tabs>
        <w:tab w:val="clear" w:pos="4536"/>
        <w:tab w:val="clear" w:pos="9072"/>
        <w:tab w:val="center" w:pos="4820"/>
        <w:tab w:val="right" w:pos="9923"/>
      </w:tabs>
      <w:rPr>
        <w:b/>
        <w:sz w:val="24"/>
      </w:rPr>
    </w:pPr>
    <w:r>
      <w:tab/>
    </w:r>
    <w:r w:rsidR="004F7083">
      <w:rPr>
        <w:noProof/>
        <w:lang w:eastAsia="sl-SI"/>
      </w:rPr>
      <w:drawing>
        <wp:anchor distT="0" distB="0" distL="114300" distR="114300" simplePos="0" relativeHeight="251661824" behindDoc="0" locked="0" layoutInCell="1" allowOverlap="1" wp14:anchorId="4B18F884" wp14:editId="1802B466">
          <wp:simplePos x="0" y="0"/>
          <wp:positionH relativeFrom="column">
            <wp:posOffset>5393056</wp:posOffset>
          </wp:positionH>
          <wp:positionV relativeFrom="paragraph">
            <wp:posOffset>-97790</wp:posOffset>
          </wp:positionV>
          <wp:extent cx="895350" cy="631148"/>
          <wp:effectExtent l="0" t="0" r="0" b="0"/>
          <wp:wrapNone/>
          <wp:docPr id="2" name="Slika 2" descr="logoPOKIzelen150dpi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OKIzelen150dpi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667" cy="639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083">
      <w:rPr>
        <w:noProof/>
        <w:lang w:eastAsia="sl-SI"/>
      </w:rPr>
      <w:drawing>
        <wp:anchor distT="0" distB="0" distL="114300" distR="114300" simplePos="0" relativeHeight="251662848" behindDoc="0" locked="0" layoutInCell="1" allowOverlap="1" wp14:anchorId="3ACF7BBB" wp14:editId="44CA8422">
          <wp:simplePos x="0" y="0"/>
          <wp:positionH relativeFrom="column">
            <wp:posOffset>1904</wp:posOffset>
          </wp:positionH>
          <wp:positionV relativeFrom="paragraph">
            <wp:posOffset>-97791</wp:posOffset>
          </wp:positionV>
          <wp:extent cx="937617" cy="600075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799" cy="600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083">
      <w:tab/>
    </w:r>
    <w:r w:rsidR="004F7083">
      <w:rPr>
        <w:b/>
        <w:sz w:val="24"/>
      </w:rPr>
      <w:t>Predmet</w:t>
    </w:r>
    <w:r w:rsidR="004F7083" w:rsidRPr="008A10BB">
      <w:rPr>
        <w:b/>
        <w:sz w:val="24"/>
      </w:rPr>
      <w:t xml:space="preserve"> – Učni list 1</w:t>
    </w:r>
  </w:p>
  <w:p w:rsidR="004F7083" w:rsidRPr="008A10BB" w:rsidRDefault="004F7083" w:rsidP="004F7083">
    <w:pPr>
      <w:pStyle w:val="Glava"/>
      <w:tabs>
        <w:tab w:val="clear" w:pos="4536"/>
        <w:tab w:val="clear" w:pos="9072"/>
        <w:tab w:val="center" w:pos="4820"/>
        <w:tab w:val="right" w:pos="9923"/>
      </w:tabs>
      <w:jc w:val="center"/>
      <w:rPr>
        <w:b/>
      </w:rPr>
    </w:pPr>
    <w:r>
      <w:rPr>
        <w:b/>
        <w:sz w:val="24"/>
      </w:rPr>
      <w:t>Snov</w:t>
    </w:r>
  </w:p>
  <w:p w:rsidR="004F7083" w:rsidRPr="0069302A" w:rsidRDefault="004F7083" w:rsidP="004F7083">
    <w:pPr>
      <w:pStyle w:val="Glava"/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923"/>
      </w:tabs>
    </w:pPr>
    <w:r>
      <w:tab/>
      <w:t>ZIK Črnomelj – Osnovna šola za odrasle</w:t>
    </w:r>
    <w:r>
      <w:tab/>
    </w:r>
  </w:p>
  <w:p w:rsidR="0038549F" w:rsidRDefault="0038549F">
    <w:pPr>
      <w:pStyle w:val="Glava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0BB" w:rsidRDefault="006F3F3D" w:rsidP="008A10BB">
    <w:pPr>
      <w:pStyle w:val="Glava"/>
      <w:tabs>
        <w:tab w:val="clear" w:pos="4536"/>
        <w:tab w:val="clear" w:pos="9072"/>
        <w:tab w:val="center" w:pos="4820"/>
        <w:tab w:val="right" w:pos="9923"/>
      </w:tabs>
      <w:rPr>
        <w:b/>
        <w:sz w:val="24"/>
      </w:rPr>
    </w:pPr>
    <w:r>
      <w:rPr>
        <w:noProof/>
        <w:lang w:eastAsia="sl-SI"/>
      </w:rPr>
      <w:drawing>
        <wp:anchor distT="0" distB="0" distL="114300" distR="114300" simplePos="0" relativeHeight="251658752" behindDoc="0" locked="0" layoutInCell="1" allowOverlap="1" wp14:anchorId="7FD55117" wp14:editId="3594EC72">
          <wp:simplePos x="0" y="0"/>
          <wp:positionH relativeFrom="column">
            <wp:posOffset>5393056</wp:posOffset>
          </wp:positionH>
          <wp:positionV relativeFrom="paragraph">
            <wp:posOffset>-97790</wp:posOffset>
          </wp:positionV>
          <wp:extent cx="895350" cy="631148"/>
          <wp:effectExtent l="0" t="0" r="0" b="0"/>
          <wp:wrapNone/>
          <wp:docPr id="1" name="Slika 1" descr="logoPOKIzelen150dpi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OKIzelen150dpi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667" cy="639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F08">
      <w:rPr>
        <w:noProof/>
        <w:lang w:eastAsia="sl-SI"/>
      </w:rPr>
      <w:drawing>
        <wp:anchor distT="0" distB="0" distL="114300" distR="114300" simplePos="0" relativeHeight="251659776" behindDoc="0" locked="0" layoutInCell="1" allowOverlap="1" wp14:anchorId="39E69B8A" wp14:editId="5EE9D493">
          <wp:simplePos x="0" y="0"/>
          <wp:positionH relativeFrom="column">
            <wp:posOffset>1904</wp:posOffset>
          </wp:positionH>
          <wp:positionV relativeFrom="paragraph">
            <wp:posOffset>-97791</wp:posOffset>
          </wp:positionV>
          <wp:extent cx="937617" cy="600075"/>
          <wp:effectExtent l="0" t="0" r="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799" cy="600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10BB">
      <w:tab/>
    </w:r>
    <w:r w:rsidR="004F7083">
      <w:rPr>
        <w:b/>
        <w:sz w:val="24"/>
      </w:rPr>
      <w:t>Biologija 9</w:t>
    </w:r>
    <w:r w:rsidR="008A10BB" w:rsidRPr="008A10BB">
      <w:rPr>
        <w:b/>
        <w:sz w:val="24"/>
      </w:rPr>
      <w:t xml:space="preserve"> – Učni list 1</w:t>
    </w:r>
  </w:p>
  <w:p w:rsidR="00C74F08" w:rsidRPr="008A10BB" w:rsidRDefault="004F7083" w:rsidP="00C74F08">
    <w:pPr>
      <w:pStyle w:val="Glava"/>
      <w:tabs>
        <w:tab w:val="clear" w:pos="4536"/>
        <w:tab w:val="clear" w:pos="9072"/>
        <w:tab w:val="center" w:pos="4820"/>
        <w:tab w:val="right" w:pos="9923"/>
      </w:tabs>
      <w:jc w:val="center"/>
      <w:rPr>
        <w:b/>
      </w:rPr>
    </w:pPr>
    <w:r>
      <w:rPr>
        <w:b/>
        <w:sz w:val="24"/>
      </w:rPr>
      <w:t>Celica, tkiva in organi</w:t>
    </w:r>
  </w:p>
  <w:p w:rsidR="008A10BB" w:rsidRPr="0069302A" w:rsidRDefault="008A10BB" w:rsidP="008A10BB">
    <w:pPr>
      <w:pStyle w:val="Glava"/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923"/>
      </w:tabs>
    </w:pPr>
    <w:r>
      <w:tab/>
      <w:t>ZIK Črnomelj – O</w:t>
    </w:r>
    <w:r w:rsidR="00C74F08">
      <w:t>snovna šola za odrasle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483"/>
    <w:multiLevelType w:val="hybridMultilevel"/>
    <w:tmpl w:val="EE4C74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D1F09"/>
    <w:multiLevelType w:val="hybridMultilevel"/>
    <w:tmpl w:val="3F0AAD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428BF"/>
    <w:multiLevelType w:val="hybridMultilevel"/>
    <w:tmpl w:val="42B6AD9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33"/>
    <w:rsid w:val="00022125"/>
    <w:rsid w:val="000B64BD"/>
    <w:rsid w:val="001175B9"/>
    <w:rsid w:val="00193CE3"/>
    <w:rsid w:val="002139D6"/>
    <w:rsid w:val="002E14F8"/>
    <w:rsid w:val="003308E3"/>
    <w:rsid w:val="00376AE1"/>
    <w:rsid w:val="0038549F"/>
    <w:rsid w:val="004F7083"/>
    <w:rsid w:val="00507ACE"/>
    <w:rsid w:val="00510FB8"/>
    <w:rsid w:val="00561EA5"/>
    <w:rsid w:val="006075DF"/>
    <w:rsid w:val="006F3F3D"/>
    <w:rsid w:val="0075592D"/>
    <w:rsid w:val="00760C33"/>
    <w:rsid w:val="00772864"/>
    <w:rsid w:val="00855D3B"/>
    <w:rsid w:val="008A10BB"/>
    <w:rsid w:val="008C41C3"/>
    <w:rsid w:val="00961F97"/>
    <w:rsid w:val="00B54153"/>
    <w:rsid w:val="00C74F08"/>
    <w:rsid w:val="00CA0356"/>
    <w:rsid w:val="00CA39D6"/>
    <w:rsid w:val="00CC7560"/>
    <w:rsid w:val="00CF78F9"/>
    <w:rsid w:val="00D439CD"/>
    <w:rsid w:val="00DA47FB"/>
    <w:rsid w:val="00E71A00"/>
    <w:rsid w:val="00EE7153"/>
    <w:rsid w:val="00F07C56"/>
    <w:rsid w:val="00F2134E"/>
    <w:rsid w:val="00FD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FEF46"/>
  <w15:docId w15:val="{4CE7B379-71C5-4549-BB52-AD0E1D3E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A1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A10BB"/>
  </w:style>
  <w:style w:type="paragraph" w:styleId="Noga">
    <w:name w:val="footer"/>
    <w:basedOn w:val="Navaden"/>
    <w:link w:val="NogaZnak"/>
    <w:uiPriority w:val="99"/>
    <w:unhideWhenUsed/>
    <w:rsid w:val="008A1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10B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10B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74F0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F7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zik-crnomelj.eu/sl/izobrazevalni-programi/osnovna-sola/spletna-ucilnica/9-razred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2.arnes.si/~osljts3/NALOGE/BIOLOGIJA/biologija_exe/1_celic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2.arnes.si/~osljts3/NALOGE/BIOLOGIJA/biologija_exe/1_celica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~1\AppData\Local\Temp\_Predloga_UL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_Predloga_UL</Template>
  <TotalTime>18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cp:lastPrinted>2015-12-01T09:10:00Z</cp:lastPrinted>
  <dcterms:created xsi:type="dcterms:W3CDTF">2020-04-14T12:19:00Z</dcterms:created>
  <dcterms:modified xsi:type="dcterms:W3CDTF">2020-04-23T06:53:00Z</dcterms:modified>
</cp:coreProperties>
</file>