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3D" w:rsidRPr="005748B2" w:rsidRDefault="006F3F3D" w:rsidP="006F3F3D">
      <w:pPr>
        <w:rPr>
          <w:rFonts w:ascii="Trebuchet MS" w:hAnsi="Trebuchet MS"/>
        </w:rPr>
      </w:pPr>
    </w:p>
    <w:p w:rsidR="00681135" w:rsidRPr="005748B2" w:rsidRDefault="00681135" w:rsidP="006F3F3D">
      <w:pPr>
        <w:rPr>
          <w:rFonts w:ascii="Trebuchet MS" w:hAnsi="Trebuchet MS"/>
        </w:rPr>
      </w:pPr>
      <w:r w:rsidRPr="005748B2">
        <w:rPr>
          <w:rFonts w:ascii="Trebuchet MS" w:hAnsi="Trebuchet MS"/>
        </w:rPr>
        <w:t>Preden začneš reševati delovni list si v spletni učilnici poglej PowerPoint predstavitev, pod zavihkom Biologija, naslov teme Celica.</w:t>
      </w:r>
    </w:p>
    <w:p w:rsidR="00681135" w:rsidRPr="005748B2" w:rsidRDefault="001568D1" w:rsidP="006F3F3D">
      <w:pPr>
        <w:rPr>
          <w:rFonts w:ascii="Trebuchet MS" w:hAnsi="Trebuchet MS"/>
        </w:rPr>
      </w:pPr>
      <w:hyperlink r:id="rId7" w:history="1">
        <w:r w:rsidR="00681135" w:rsidRPr="005748B2">
          <w:rPr>
            <w:rStyle w:val="Hiperpovezava"/>
            <w:rFonts w:ascii="Trebuchet MS" w:hAnsi="Trebuchet MS"/>
          </w:rPr>
          <w:t>https://www.zik-crnomelj.eu/sl/izobrazevalni-programi/osnovna-sola/spletna-ucilnica/8-razred/</w:t>
        </w:r>
      </w:hyperlink>
      <w:r w:rsidR="00681135" w:rsidRPr="005748B2">
        <w:rPr>
          <w:rFonts w:ascii="Trebuchet MS" w:hAnsi="Trebuchet MS"/>
        </w:rPr>
        <w:t xml:space="preserve">  </w:t>
      </w:r>
    </w:p>
    <w:p w:rsidR="00F823EA" w:rsidRPr="005748B2" w:rsidRDefault="00F823EA" w:rsidP="006F3F3D">
      <w:pPr>
        <w:rPr>
          <w:rFonts w:ascii="Trebuchet MS" w:hAnsi="Trebuchet MS"/>
        </w:rPr>
      </w:pPr>
    </w:p>
    <w:p w:rsidR="006F3F3D" w:rsidRPr="005748B2" w:rsidRDefault="00681135" w:rsidP="00681135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5748B2">
        <w:rPr>
          <w:rFonts w:ascii="Trebuchet MS" w:hAnsi="Trebuchet MS"/>
        </w:rPr>
        <w:t>S pomočjo besedila v PowerPointu reši spodnje besedilo.</w:t>
      </w:r>
    </w:p>
    <w:p w:rsidR="00925B8C" w:rsidRPr="005748B2" w:rsidRDefault="00925B8C" w:rsidP="00B0377C">
      <w:pPr>
        <w:pStyle w:val="Odstavekseznama"/>
        <w:jc w:val="both"/>
        <w:rPr>
          <w:rFonts w:ascii="Trebuchet MS" w:hAnsi="Trebuchet MS"/>
        </w:rPr>
      </w:pPr>
    </w:p>
    <w:p w:rsidR="00925B8C" w:rsidRPr="00B0377C" w:rsidRDefault="00925B8C" w:rsidP="00B0377C">
      <w:pPr>
        <w:pStyle w:val="Odstavekseznama"/>
        <w:jc w:val="both"/>
        <w:rPr>
          <w:rFonts w:ascii="Trebuchet MS" w:hAnsi="Trebuchet MS"/>
        </w:rPr>
      </w:pPr>
      <w:r w:rsidRPr="00B0377C">
        <w:rPr>
          <w:rFonts w:ascii="Trebuchet MS" w:hAnsi="Trebuchet MS"/>
        </w:rPr>
        <w:t xml:space="preserve">Odkar je na Zemlji življenje, živa bitja sodelujejo pri oblikovanju našega planeta. </w:t>
      </w:r>
    </w:p>
    <w:p w:rsidR="00925B8C" w:rsidRPr="00B0377C" w:rsidRDefault="00925B8C" w:rsidP="00B0377C">
      <w:pPr>
        <w:pStyle w:val="Odstavekseznama"/>
        <w:jc w:val="both"/>
        <w:rPr>
          <w:rFonts w:ascii="Trebuchet MS" w:hAnsi="Trebuchet MS"/>
        </w:rPr>
      </w:pPr>
      <w:r w:rsidRPr="00B0377C">
        <w:rPr>
          <w:rFonts w:ascii="Trebuchet MS" w:hAnsi="Trebuchet MS"/>
        </w:rPr>
        <w:t xml:space="preserve">Najprej so se razvile ___________________, ki so sposobne proizvajati ____________ in iz anorganskih snovi izdelovati ____________________. Razvoj rastlin je omogočil razvoj _______________, ki za svoje gorivo in gradivo potrebujejo kisik in hranilne organske snovi. </w:t>
      </w:r>
    </w:p>
    <w:p w:rsidR="00925B8C" w:rsidRPr="00B0377C" w:rsidRDefault="00925B8C" w:rsidP="00B0377C">
      <w:pPr>
        <w:pStyle w:val="Odstavekseznama"/>
        <w:jc w:val="both"/>
        <w:rPr>
          <w:rFonts w:ascii="Trebuchet MS" w:hAnsi="Trebuchet MS"/>
        </w:rPr>
      </w:pPr>
      <w:r w:rsidRPr="00B0377C">
        <w:rPr>
          <w:rFonts w:ascii="Trebuchet MS" w:hAnsi="Trebuchet MS"/>
        </w:rPr>
        <w:t xml:space="preserve">Prva živa bitja so bila zelo __________________ zgrajena. Njihovo telo je bilo ena sama ____________ – to so bili ___________________ organizmi. V dolgem obdobju evolucije pa so se iz njih razvili __________________________ organizmi, ki so se razvijali v vedno številčnejše in vedno bolj zapleteno grajene __________________ in ________________ vrste. </w:t>
      </w:r>
    </w:p>
    <w:p w:rsidR="00925B8C" w:rsidRPr="00B0377C" w:rsidRDefault="00925B8C" w:rsidP="00B0377C">
      <w:pPr>
        <w:pStyle w:val="Odstavekseznama"/>
        <w:jc w:val="both"/>
        <w:rPr>
          <w:rFonts w:ascii="Trebuchet MS" w:hAnsi="Trebuchet MS"/>
        </w:rPr>
      </w:pPr>
      <w:r w:rsidRPr="00B0377C">
        <w:rPr>
          <w:rFonts w:ascii="Trebuchet MS" w:hAnsi="Trebuchet MS"/>
        </w:rPr>
        <w:t>Na Zemlji obstajata dve veliki skupini organizmov: ______________________________ in _________________________. Med seboj se razlikujejo na nivoju celične organizacije in strukture.</w:t>
      </w:r>
    </w:p>
    <w:p w:rsidR="00681135" w:rsidRPr="005748B2" w:rsidRDefault="00681135" w:rsidP="00681135">
      <w:pPr>
        <w:pStyle w:val="Odstavekseznama"/>
        <w:rPr>
          <w:rFonts w:ascii="Trebuchet MS" w:hAnsi="Trebuchet MS"/>
        </w:rPr>
      </w:pPr>
    </w:p>
    <w:p w:rsidR="00925B8C" w:rsidRPr="005748B2" w:rsidRDefault="00925B8C" w:rsidP="00925B8C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5748B2">
        <w:rPr>
          <w:rFonts w:ascii="Trebuchet MS" w:hAnsi="Trebuchet MS"/>
        </w:rPr>
        <w:t>Dopolni, kaj je značilno za vsako celico. Pomagaj si s PowerPointom.</w:t>
      </w:r>
    </w:p>
    <w:p w:rsidR="00925B8C" w:rsidRPr="005748B2" w:rsidRDefault="00925B8C" w:rsidP="00925B8C">
      <w:pPr>
        <w:pStyle w:val="Odstavekseznama"/>
        <w:rPr>
          <w:rFonts w:ascii="Trebuchet MS" w:hAnsi="Trebuchet MS"/>
        </w:rPr>
      </w:pPr>
    </w:p>
    <w:p w:rsidR="00925B8C" w:rsidRPr="005748B2" w:rsidRDefault="00925B8C" w:rsidP="00925B8C">
      <w:pPr>
        <w:rPr>
          <w:rFonts w:ascii="Trebuchet MS" w:hAnsi="Trebuchet MS"/>
          <w:b/>
        </w:rPr>
      </w:pPr>
      <w:r w:rsidRPr="005748B2">
        <w:rPr>
          <w:rFonts w:ascii="Trebuchet MS" w:hAnsi="Trebuchet MS"/>
          <w:b/>
          <w:u w:val="single"/>
        </w:rPr>
        <w:t>PROKARIONTSKA CELICA:</w:t>
      </w:r>
      <w:r w:rsidRPr="005748B2">
        <w:rPr>
          <w:rFonts w:ascii="Trebuchet MS" w:hAnsi="Trebuchet MS"/>
        </w:rPr>
        <w:tab/>
      </w:r>
      <w:r w:rsidRPr="005748B2">
        <w:rPr>
          <w:rFonts w:ascii="Trebuchet MS" w:hAnsi="Trebuchet MS"/>
        </w:rPr>
        <w:tab/>
      </w:r>
      <w:r w:rsidRPr="005748B2">
        <w:rPr>
          <w:rFonts w:ascii="Trebuchet MS" w:hAnsi="Trebuchet MS"/>
        </w:rPr>
        <w:tab/>
      </w:r>
      <w:r w:rsidRPr="005748B2">
        <w:rPr>
          <w:rFonts w:ascii="Trebuchet MS" w:hAnsi="Trebuchet MS"/>
          <w:b/>
          <w:u w:val="single"/>
        </w:rPr>
        <w:t xml:space="preserve">EVKARIONTSKA CELICA: </w:t>
      </w:r>
    </w:p>
    <w:p w:rsidR="00925B8C" w:rsidRPr="00B0377C" w:rsidRDefault="00925B8C" w:rsidP="00925B8C">
      <w:pPr>
        <w:rPr>
          <w:rFonts w:ascii="Trebuchet MS" w:hAnsi="Trebuchet MS"/>
        </w:rPr>
      </w:pPr>
      <w:r w:rsidRPr="00B0377C">
        <w:rPr>
          <w:rFonts w:ascii="Trebuchet MS" w:hAnsi="Trebuchet MS"/>
        </w:rPr>
        <w:t xml:space="preserve">- ___________________________  </w:t>
      </w:r>
      <w:r w:rsidRPr="00B0377C">
        <w:rPr>
          <w:rFonts w:ascii="Trebuchet MS" w:hAnsi="Trebuchet MS"/>
        </w:rPr>
        <w:tab/>
      </w:r>
      <w:r w:rsidRPr="00B0377C">
        <w:rPr>
          <w:rFonts w:ascii="Trebuchet MS" w:hAnsi="Trebuchet MS"/>
        </w:rPr>
        <w:tab/>
        <w:t>- ________________________________</w:t>
      </w:r>
    </w:p>
    <w:p w:rsidR="00925B8C" w:rsidRPr="00B0377C" w:rsidRDefault="00925B8C" w:rsidP="00925B8C">
      <w:pPr>
        <w:rPr>
          <w:rFonts w:ascii="Trebuchet MS" w:hAnsi="Trebuchet MS"/>
        </w:rPr>
      </w:pPr>
      <w:r w:rsidRPr="00B0377C">
        <w:rPr>
          <w:rFonts w:ascii="Trebuchet MS" w:hAnsi="Trebuchet MS"/>
        </w:rPr>
        <w:t>- ____________________________</w:t>
      </w:r>
      <w:r w:rsidRPr="00B0377C">
        <w:rPr>
          <w:rFonts w:ascii="Trebuchet MS" w:hAnsi="Trebuchet MS"/>
        </w:rPr>
        <w:tab/>
      </w:r>
      <w:r w:rsidRPr="00B0377C">
        <w:rPr>
          <w:rFonts w:ascii="Trebuchet MS" w:hAnsi="Trebuchet MS"/>
        </w:rPr>
        <w:tab/>
        <w:t>- ________________________________</w:t>
      </w:r>
    </w:p>
    <w:p w:rsidR="00925B8C" w:rsidRPr="00B0377C" w:rsidRDefault="00925B8C" w:rsidP="00925B8C">
      <w:pPr>
        <w:rPr>
          <w:rFonts w:ascii="Trebuchet MS" w:hAnsi="Trebuchet MS"/>
        </w:rPr>
      </w:pPr>
      <w:r w:rsidRPr="00B0377C">
        <w:rPr>
          <w:rFonts w:ascii="Trebuchet MS" w:hAnsi="Trebuchet MS"/>
        </w:rPr>
        <w:t>- __________________ _________               -________________________________</w:t>
      </w:r>
      <w:r w:rsidRPr="00B0377C">
        <w:rPr>
          <w:rFonts w:ascii="Trebuchet MS" w:hAnsi="Trebuchet MS"/>
        </w:rPr>
        <w:tab/>
        <w:t xml:space="preserve"> </w:t>
      </w:r>
    </w:p>
    <w:p w:rsidR="00925B8C" w:rsidRPr="00B0377C" w:rsidRDefault="00925B8C" w:rsidP="00925B8C">
      <w:pPr>
        <w:rPr>
          <w:rFonts w:ascii="Trebuchet MS" w:hAnsi="Trebuchet MS"/>
        </w:rPr>
      </w:pPr>
      <w:r w:rsidRPr="00B0377C">
        <w:rPr>
          <w:rFonts w:ascii="Trebuchet MS" w:hAnsi="Trebuchet MS"/>
        </w:rPr>
        <w:t xml:space="preserve">- ___________________________ </w:t>
      </w:r>
      <w:r w:rsidRPr="00B0377C">
        <w:rPr>
          <w:rFonts w:ascii="Trebuchet MS" w:hAnsi="Trebuchet MS"/>
        </w:rPr>
        <w:tab/>
        <w:t xml:space="preserve">            -_______________________________</w:t>
      </w:r>
      <w:r w:rsidR="005748B2" w:rsidRPr="00B0377C">
        <w:rPr>
          <w:rFonts w:ascii="Trebuchet MS" w:hAnsi="Trebuchet MS"/>
        </w:rPr>
        <w:t>__</w:t>
      </w:r>
    </w:p>
    <w:p w:rsidR="005748B2" w:rsidRPr="00B0377C" w:rsidRDefault="00925B8C" w:rsidP="005748B2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B0377C">
        <w:rPr>
          <w:rFonts w:ascii="Trebuchet MS" w:hAnsi="Trebuchet MS"/>
        </w:rPr>
        <w:t>Dopolni besedilo.</w:t>
      </w:r>
    </w:p>
    <w:p w:rsidR="00925B8C" w:rsidRPr="00B0377C" w:rsidRDefault="00925B8C" w:rsidP="00B0377C">
      <w:pPr>
        <w:spacing w:after="0"/>
        <w:rPr>
          <w:rFonts w:ascii="Trebuchet MS" w:hAnsi="Trebuchet MS"/>
        </w:rPr>
      </w:pPr>
      <w:r w:rsidRPr="00B0377C">
        <w:rPr>
          <w:rFonts w:ascii="Trebuchet MS" w:hAnsi="Trebuchet MS"/>
          <w:b/>
        </w:rPr>
        <w:t>Celica je</w:t>
      </w:r>
      <w:r w:rsidRPr="00B0377C">
        <w:rPr>
          <w:rFonts w:ascii="Trebuchet MS" w:hAnsi="Trebuchet MS"/>
        </w:rPr>
        <w:t xml:space="preserve"> _______________________________________________________________. </w:t>
      </w:r>
    </w:p>
    <w:p w:rsidR="00925B8C" w:rsidRPr="00B0377C" w:rsidRDefault="00925B8C" w:rsidP="00B0377C">
      <w:pPr>
        <w:spacing w:after="0"/>
        <w:rPr>
          <w:rFonts w:ascii="Trebuchet MS" w:hAnsi="Trebuchet MS"/>
        </w:rPr>
      </w:pPr>
      <w:r w:rsidRPr="00B0377C">
        <w:rPr>
          <w:rFonts w:ascii="Trebuchet MS" w:hAnsi="Trebuchet MS"/>
        </w:rPr>
        <w:t xml:space="preserve">Celica lahko deluje </w:t>
      </w:r>
      <w:r w:rsidRPr="00B0377C">
        <w:rPr>
          <w:rFonts w:ascii="Trebuchet MS" w:hAnsi="Trebuchet MS"/>
          <w:b/>
        </w:rPr>
        <w:t>samostojno</w:t>
      </w:r>
      <w:r w:rsidRPr="00B0377C">
        <w:rPr>
          <w:rFonts w:ascii="Trebuchet MS" w:hAnsi="Trebuchet MS"/>
        </w:rPr>
        <w:t xml:space="preserve"> kot _________________ organizem ali v sklopu večjega, ______________________ organizma. Z vključevanjem v večcelične organizme se celice _____________________________ in izgubijo svojo samostojnost. Celice, ki opravljajo različne naloge, se razlikujejo po _____________, po notranji zgradbi pa so si vse ___________________. Sestavni deli </w:t>
      </w:r>
      <w:proofErr w:type="spellStart"/>
      <w:r w:rsidRPr="00B0377C">
        <w:rPr>
          <w:rFonts w:ascii="Trebuchet MS" w:hAnsi="Trebuchet MS"/>
        </w:rPr>
        <w:t>evkariontske</w:t>
      </w:r>
      <w:proofErr w:type="spellEnd"/>
      <w:r w:rsidRPr="00B0377C">
        <w:rPr>
          <w:rFonts w:ascii="Trebuchet MS" w:hAnsi="Trebuchet MS"/>
        </w:rPr>
        <w:t xml:space="preserve"> celice.</w:t>
      </w:r>
    </w:p>
    <w:p w:rsidR="005748B2" w:rsidRDefault="005748B2" w:rsidP="005748B2">
      <w:pPr>
        <w:spacing w:after="0"/>
        <w:rPr>
          <w:rFonts w:ascii="Trebuchet MS" w:hAnsi="Trebuchet MS"/>
        </w:rPr>
      </w:pPr>
    </w:p>
    <w:p w:rsidR="005748B2" w:rsidRDefault="005748B2" w:rsidP="005748B2">
      <w:pPr>
        <w:spacing w:after="0"/>
        <w:rPr>
          <w:rFonts w:ascii="Trebuchet MS" w:hAnsi="Trebuchet MS"/>
        </w:rPr>
      </w:pPr>
    </w:p>
    <w:p w:rsidR="005748B2" w:rsidRDefault="005748B2" w:rsidP="005748B2">
      <w:pPr>
        <w:spacing w:after="0"/>
        <w:rPr>
          <w:rFonts w:ascii="Trebuchet MS" w:hAnsi="Trebuchet MS"/>
        </w:rPr>
      </w:pPr>
    </w:p>
    <w:p w:rsidR="005748B2" w:rsidRDefault="005748B2" w:rsidP="005748B2">
      <w:pPr>
        <w:spacing w:after="0"/>
        <w:rPr>
          <w:rFonts w:ascii="Trebuchet MS" w:hAnsi="Trebuchet MS"/>
        </w:rPr>
      </w:pPr>
    </w:p>
    <w:p w:rsidR="005748B2" w:rsidRPr="005748B2" w:rsidRDefault="005748B2" w:rsidP="005748B2">
      <w:pPr>
        <w:spacing w:after="0"/>
        <w:rPr>
          <w:rFonts w:ascii="Trebuchet MS" w:hAnsi="Trebuchet MS"/>
        </w:rPr>
      </w:pPr>
    </w:p>
    <w:p w:rsidR="00925B8C" w:rsidRPr="005748B2" w:rsidRDefault="00925B8C" w:rsidP="00925B8C">
      <w:pPr>
        <w:pStyle w:val="Odstavekseznama"/>
        <w:numPr>
          <w:ilvl w:val="0"/>
          <w:numId w:val="1"/>
        </w:numPr>
        <w:spacing w:after="240"/>
        <w:rPr>
          <w:rFonts w:ascii="Trebuchet MS" w:hAnsi="Trebuchet MS"/>
        </w:rPr>
      </w:pPr>
      <w:r w:rsidRPr="005748B2">
        <w:rPr>
          <w:rFonts w:ascii="Trebuchet MS" w:hAnsi="Trebuchet MS"/>
        </w:rPr>
        <w:t>Dopolni spodnje slike.</w:t>
      </w:r>
    </w:p>
    <w:p w:rsidR="00925B8C" w:rsidRPr="005748B2" w:rsidRDefault="00925B8C" w:rsidP="00925B8C">
      <w:pPr>
        <w:pStyle w:val="Odstavekseznama"/>
        <w:spacing w:after="240"/>
        <w:rPr>
          <w:rFonts w:ascii="Trebuchet MS" w:hAnsi="Trebuchet MS"/>
        </w:rPr>
      </w:pPr>
    </w:p>
    <w:p w:rsidR="00925B8C" w:rsidRPr="005748B2" w:rsidRDefault="00925B8C" w:rsidP="005748B2">
      <w:pPr>
        <w:pStyle w:val="Odstavekseznama"/>
        <w:spacing w:after="240"/>
        <w:rPr>
          <w:rFonts w:ascii="Trebuchet MS" w:hAnsi="Trebuchet MS"/>
        </w:rPr>
      </w:pPr>
      <w:r w:rsidRPr="005748B2">
        <w:rPr>
          <w:rFonts w:ascii="Trebuchet MS" w:hAnsi="Trebuchet MS"/>
          <w:noProof/>
          <w:lang w:eastAsia="sl-SI"/>
        </w:rPr>
        <w:drawing>
          <wp:inline distT="0" distB="0" distL="0" distR="0" wp14:anchorId="1A01756C" wp14:editId="4ACFC9B6">
            <wp:extent cx="6285865" cy="3504565"/>
            <wp:effectExtent l="0" t="0" r="635" b="63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8B2" w:rsidRPr="005748B2" w:rsidRDefault="005748B2" w:rsidP="005748B2">
      <w:pPr>
        <w:pStyle w:val="Odstavekseznama"/>
        <w:spacing w:after="240"/>
        <w:rPr>
          <w:rFonts w:ascii="Trebuchet MS" w:hAnsi="Trebuchet MS"/>
        </w:rPr>
      </w:pPr>
    </w:p>
    <w:p w:rsidR="00B0377C" w:rsidRDefault="000B5465" w:rsidP="00B0377C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5748B2">
        <w:rPr>
          <w:rFonts w:ascii="Trebuchet MS" w:hAnsi="Trebuchet MS"/>
        </w:rPr>
        <w:t>Dopolni besedilo</w:t>
      </w:r>
      <w:r w:rsidR="00081ECA" w:rsidRPr="005748B2">
        <w:rPr>
          <w:rFonts w:ascii="Trebuchet MS" w:hAnsi="Trebuchet MS"/>
        </w:rPr>
        <w:t>.</w:t>
      </w:r>
    </w:p>
    <w:p w:rsidR="00B0377C" w:rsidRDefault="00081ECA" w:rsidP="00B0377C">
      <w:pPr>
        <w:ind w:left="360"/>
        <w:rPr>
          <w:rFonts w:ascii="Trebuchet MS" w:hAnsi="Trebuchet MS"/>
        </w:rPr>
      </w:pPr>
      <w:r w:rsidRPr="00B0377C">
        <w:rPr>
          <w:rFonts w:ascii="Trebuchet MS" w:hAnsi="Trebuchet MS"/>
        </w:rPr>
        <w:t xml:space="preserve">Celice, ki gradijo </w:t>
      </w:r>
      <w:r w:rsidRPr="00B0377C">
        <w:rPr>
          <w:rFonts w:ascii="Trebuchet MS" w:hAnsi="Trebuchet MS"/>
          <w:b/>
        </w:rPr>
        <w:t>človeško telo</w:t>
      </w:r>
      <w:r w:rsidRPr="00B0377C">
        <w:rPr>
          <w:rFonts w:ascii="Trebuchet MS" w:hAnsi="Trebuchet MS"/>
        </w:rPr>
        <w:t xml:space="preserve">, so podobne celicam, ki gradijo telo drugih ____________, razlikujejo pa se od celic, ki gradijo </w:t>
      </w:r>
      <w:r w:rsidRPr="00B0377C">
        <w:rPr>
          <w:rFonts w:ascii="Trebuchet MS" w:hAnsi="Trebuchet MS"/>
          <w:b/>
        </w:rPr>
        <w:t>rastline</w:t>
      </w:r>
      <w:r w:rsidRPr="00B0377C">
        <w:rPr>
          <w:rFonts w:ascii="Trebuchet MS" w:hAnsi="Trebuchet MS"/>
        </w:rPr>
        <w:t xml:space="preserve">, </w:t>
      </w:r>
      <w:r w:rsidRPr="00B0377C">
        <w:rPr>
          <w:rFonts w:ascii="Trebuchet MS" w:hAnsi="Trebuchet MS"/>
          <w:b/>
        </w:rPr>
        <w:t>glive</w:t>
      </w:r>
      <w:r w:rsidRPr="00B0377C">
        <w:rPr>
          <w:rFonts w:ascii="Trebuchet MS" w:hAnsi="Trebuchet MS"/>
        </w:rPr>
        <w:t xml:space="preserve"> ali </w:t>
      </w:r>
      <w:r w:rsidRPr="00B0377C">
        <w:rPr>
          <w:rFonts w:ascii="Trebuchet MS" w:hAnsi="Trebuchet MS"/>
          <w:b/>
        </w:rPr>
        <w:t>bakterije</w:t>
      </w:r>
      <w:r w:rsidRPr="00B0377C">
        <w:rPr>
          <w:rFonts w:ascii="Trebuchet MS" w:hAnsi="Trebuchet MS"/>
        </w:rPr>
        <w:t xml:space="preserve">. </w:t>
      </w:r>
      <w:r w:rsidR="006D0FDE" w:rsidRPr="00B0377C">
        <w:rPr>
          <w:rFonts w:ascii="Trebuchet MS" w:hAnsi="Trebuchet MS"/>
        </w:rPr>
        <w:t xml:space="preserve">Celice se povezujejo v </w:t>
      </w:r>
      <w:r w:rsidRPr="00B0377C">
        <w:rPr>
          <w:rFonts w:ascii="Trebuchet MS" w:hAnsi="Trebuchet MS"/>
          <w:bCs/>
        </w:rPr>
        <w:t>__________</w:t>
      </w:r>
      <w:r w:rsidR="006D0FDE" w:rsidRPr="00B0377C">
        <w:rPr>
          <w:rFonts w:ascii="Trebuchet MS" w:hAnsi="Trebuchet MS"/>
        </w:rPr>
        <w:t xml:space="preserve">. Več različnih tkiv se lahko med seboj poveže v </w:t>
      </w:r>
      <w:r w:rsidRPr="00B0377C">
        <w:rPr>
          <w:rFonts w:ascii="Trebuchet MS" w:hAnsi="Trebuchet MS"/>
          <w:bCs/>
        </w:rPr>
        <w:t>____________</w:t>
      </w:r>
      <w:r w:rsidR="006D0FDE" w:rsidRPr="00B0377C">
        <w:rPr>
          <w:rFonts w:ascii="Trebuchet MS" w:hAnsi="Trebuchet MS"/>
        </w:rPr>
        <w:t xml:space="preserve"> (npr. jetra, ledvice, srce, oko). Več organov skupaj tvori </w:t>
      </w:r>
      <w:r w:rsidRPr="00B0377C">
        <w:rPr>
          <w:rFonts w:ascii="Trebuchet MS" w:hAnsi="Trebuchet MS"/>
          <w:bCs/>
        </w:rPr>
        <w:t>______________</w:t>
      </w:r>
      <w:r w:rsidR="006D0FDE" w:rsidRPr="00B0377C">
        <w:rPr>
          <w:rFonts w:ascii="Trebuchet MS" w:hAnsi="Trebuchet MS"/>
        </w:rPr>
        <w:t xml:space="preserve"> (prebavila, izločala, obtočila, čutila), ti pa se povežejo v </w:t>
      </w:r>
      <w:r w:rsidRPr="00B0377C">
        <w:rPr>
          <w:rFonts w:ascii="Trebuchet MS" w:hAnsi="Trebuchet MS"/>
          <w:bCs/>
        </w:rPr>
        <w:t>_____________</w:t>
      </w:r>
      <w:r w:rsidR="006D0FDE" w:rsidRPr="00B0377C">
        <w:rPr>
          <w:rFonts w:ascii="Trebuchet MS" w:hAnsi="Trebuchet MS"/>
        </w:rPr>
        <w:t xml:space="preserve"> (npr. človek, pes, drevo). </w:t>
      </w:r>
    </w:p>
    <w:p w:rsidR="00B0377C" w:rsidRDefault="006D0FDE" w:rsidP="00B0377C">
      <w:pPr>
        <w:ind w:left="360"/>
        <w:rPr>
          <w:rFonts w:ascii="Trebuchet MS" w:hAnsi="Trebuchet MS"/>
        </w:rPr>
      </w:pPr>
      <w:r w:rsidRPr="005748B2">
        <w:rPr>
          <w:rFonts w:ascii="Trebuchet MS" w:hAnsi="Trebuchet MS"/>
        </w:rPr>
        <w:t xml:space="preserve">V celicah imaš v jedru po </w:t>
      </w:r>
      <w:r w:rsidR="00081ECA" w:rsidRPr="005748B2">
        <w:rPr>
          <w:rFonts w:ascii="Trebuchet MS" w:hAnsi="Trebuchet MS"/>
          <w:bCs/>
        </w:rPr>
        <w:t>______</w:t>
      </w:r>
      <w:r w:rsidRPr="005748B2">
        <w:rPr>
          <w:rFonts w:ascii="Trebuchet MS" w:hAnsi="Trebuchet MS"/>
          <w:b/>
          <w:bCs/>
        </w:rPr>
        <w:t xml:space="preserve"> KROMOSOMOV (23 parov)</w:t>
      </w:r>
      <w:r w:rsidRPr="005748B2">
        <w:rPr>
          <w:rFonts w:ascii="Trebuchet MS" w:hAnsi="Trebuchet MS"/>
        </w:rPr>
        <w:t xml:space="preserve">. Vsak kromosom je zgrajen iz ene molekule </w:t>
      </w:r>
      <w:r w:rsidRPr="005748B2">
        <w:rPr>
          <w:rFonts w:ascii="Trebuchet MS" w:hAnsi="Trebuchet MS"/>
          <w:b/>
          <w:bCs/>
        </w:rPr>
        <w:t>DNA</w:t>
      </w:r>
      <w:r w:rsidRPr="005748B2">
        <w:rPr>
          <w:rFonts w:ascii="Trebuchet MS" w:hAnsi="Trebuchet MS"/>
        </w:rPr>
        <w:t xml:space="preserve">. Molekula DNA je dvojna vijačnica, sestavljena iz osnovnih enot </w:t>
      </w:r>
      <w:r w:rsidRPr="005748B2">
        <w:rPr>
          <w:rFonts w:ascii="Trebuchet MS" w:hAnsi="Trebuchet MS"/>
          <w:b/>
          <w:bCs/>
        </w:rPr>
        <w:t>NUKLEOTIDOV</w:t>
      </w:r>
      <w:r w:rsidRPr="005748B2">
        <w:rPr>
          <w:rFonts w:ascii="Trebuchet MS" w:hAnsi="Trebuchet MS"/>
        </w:rPr>
        <w:t>. Od zaporedja nukleotidov je odvisen pomen genske informacije. Štirje različni nukleotidi tvorijo genetsko abecedo življenja na Zemlji, saj enaki nukleotidi gradijo DNA vseh živih bitij.</w:t>
      </w:r>
    </w:p>
    <w:p w:rsidR="00B0377C" w:rsidRDefault="006D0FDE" w:rsidP="00B0377C">
      <w:pPr>
        <w:ind w:left="360"/>
        <w:rPr>
          <w:rFonts w:ascii="Trebuchet MS" w:hAnsi="Trebuchet MS"/>
        </w:rPr>
      </w:pPr>
      <w:r w:rsidRPr="005748B2">
        <w:rPr>
          <w:rFonts w:ascii="Trebuchet MS" w:hAnsi="Trebuchet MS"/>
        </w:rPr>
        <w:t xml:space="preserve">Odsek DNA, ki ima neko funkcijo (npr. nosi informacijo za sintezo beljakovine, ki se izrazi kot točno določena lastnost), imenujemo </w:t>
      </w:r>
      <w:r w:rsidR="00081ECA" w:rsidRPr="005748B2">
        <w:rPr>
          <w:rFonts w:ascii="Trebuchet MS" w:hAnsi="Trebuchet MS"/>
          <w:bCs/>
        </w:rPr>
        <w:t>_______</w:t>
      </w:r>
      <w:r w:rsidRPr="005748B2">
        <w:rPr>
          <w:rFonts w:ascii="Trebuchet MS" w:hAnsi="Trebuchet MS"/>
        </w:rPr>
        <w:t xml:space="preserve">. V telesnih celicah imamo </w:t>
      </w:r>
      <w:r w:rsidRPr="005748B2">
        <w:rPr>
          <w:rFonts w:ascii="Trebuchet MS" w:hAnsi="Trebuchet MS"/>
          <w:b/>
          <w:bCs/>
        </w:rPr>
        <w:t>dvojno število kromosomov</w:t>
      </w:r>
      <w:r w:rsidRPr="005748B2">
        <w:rPr>
          <w:rFonts w:ascii="Trebuchet MS" w:hAnsi="Trebuchet MS"/>
        </w:rPr>
        <w:t xml:space="preserve"> in vsako </w:t>
      </w:r>
      <w:r w:rsidRPr="005748B2">
        <w:rPr>
          <w:rFonts w:ascii="Trebuchet MS" w:hAnsi="Trebuchet MS"/>
          <w:b/>
          <w:bCs/>
        </w:rPr>
        <w:t>lastnost</w:t>
      </w:r>
      <w:r w:rsidRPr="005748B2">
        <w:rPr>
          <w:rFonts w:ascii="Trebuchet MS" w:hAnsi="Trebuchet MS"/>
        </w:rPr>
        <w:t xml:space="preserve"> določata </w:t>
      </w:r>
      <w:r w:rsidRPr="005748B2">
        <w:rPr>
          <w:rFonts w:ascii="Trebuchet MS" w:hAnsi="Trebuchet MS"/>
          <w:b/>
          <w:bCs/>
        </w:rPr>
        <w:t>gena na dveh kromosomih</w:t>
      </w:r>
      <w:r w:rsidRPr="005748B2">
        <w:rPr>
          <w:rFonts w:ascii="Trebuchet MS" w:hAnsi="Trebuchet MS"/>
        </w:rPr>
        <w:t xml:space="preserve">. Različna sta le kromosoma </w:t>
      </w:r>
      <w:r w:rsidR="00081ECA" w:rsidRPr="005748B2">
        <w:rPr>
          <w:rFonts w:ascii="Trebuchet MS" w:hAnsi="Trebuchet MS"/>
          <w:bCs/>
        </w:rPr>
        <w:t>____</w:t>
      </w:r>
      <w:r w:rsidRPr="005748B2">
        <w:rPr>
          <w:rFonts w:ascii="Trebuchet MS" w:hAnsi="Trebuchet MS"/>
        </w:rPr>
        <w:t xml:space="preserve"> in </w:t>
      </w:r>
      <w:r w:rsidR="00081ECA" w:rsidRPr="005748B2">
        <w:rPr>
          <w:rFonts w:ascii="Trebuchet MS" w:hAnsi="Trebuchet MS"/>
          <w:bCs/>
        </w:rPr>
        <w:t>____</w:t>
      </w:r>
      <w:r w:rsidR="00081ECA" w:rsidRPr="005748B2">
        <w:rPr>
          <w:rFonts w:ascii="Trebuchet MS" w:hAnsi="Trebuchet MS"/>
        </w:rPr>
        <w:t>. T</w:t>
      </w:r>
      <w:r w:rsidRPr="005748B2">
        <w:rPr>
          <w:rFonts w:ascii="Trebuchet MS" w:hAnsi="Trebuchet MS"/>
        </w:rPr>
        <w:t xml:space="preserve">o sta </w:t>
      </w:r>
      <w:r w:rsidRPr="005748B2">
        <w:rPr>
          <w:rFonts w:ascii="Trebuchet MS" w:hAnsi="Trebuchet MS"/>
          <w:b/>
          <w:bCs/>
        </w:rPr>
        <w:t>SPOLNA KROMOSOMA</w:t>
      </w:r>
      <w:r w:rsidRPr="005748B2">
        <w:rPr>
          <w:rFonts w:ascii="Trebuchet MS" w:hAnsi="Trebuchet MS"/>
        </w:rPr>
        <w:t xml:space="preserve"> in nosita zapis za različne lastnosti ter </w:t>
      </w:r>
      <w:r w:rsidR="00081ECA" w:rsidRPr="005748B2">
        <w:rPr>
          <w:rFonts w:ascii="Trebuchet MS" w:hAnsi="Trebuchet MS"/>
          <w:b/>
          <w:bCs/>
        </w:rPr>
        <w:t xml:space="preserve">določata </w:t>
      </w:r>
      <w:r w:rsidR="00081ECA" w:rsidRPr="005748B2">
        <w:rPr>
          <w:rFonts w:ascii="Trebuchet MS" w:hAnsi="Trebuchet MS"/>
          <w:bCs/>
        </w:rPr>
        <w:t>_________</w:t>
      </w:r>
      <w:r w:rsidRPr="005748B2">
        <w:rPr>
          <w:rFonts w:ascii="Trebuchet MS" w:hAnsi="Trebuchet MS"/>
        </w:rPr>
        <w:t xml:space="preserve"> osebka.</w:t>
      </w:r>
    </w:p>
    <w:p w:rsidR="005024F8" w:rsidRPr="005748B2" w:rsidRDefault="006D0FDE" w:rsidP="00B0377C">
      <w:pPr>
        <w:ind w:left="360"/>
        <w:rPr>
          <w:rFonts w:ascii="Trebuchet MS" w:hAnsi="Trebuchet MS"/>
        </w:rPr>
      </w:pPr>
      <w:r w:rsidRPr="005748B2">
        <w:rPr>
          <w:rFonts w:ascii="Trebuchet MS" w:hAnsi="Trebuchet MS"/>
        </w:rPr>
        <w:t xml:space="preserve">Vse naše telesne celice vsebujejo v jedru </w:t>
      </w:r>
      <w:r w:rsidRPr="005748B2">
        <w:rPr>
          <w:rFonts w:ascii="Trebuchet MS" w:hAnsi="Trebuchet MS"/>
          <w:b/>
          <w:bCs/>
        </w:rPr>
        <w:t>enak</w:t>
      </w:r>
      <w:r w:rsidRPr="005748B2">
        <w:rPr>
          <w:rFonts w:ascii="Trebuchet MS" w:hAnsi="Trebuchet MS"/>
        </w:rPr>
        <w:t xml:space="preserve"> dedni zapis. </w:t>
      </w:r>
      <w:r w:rsidRPr="005748B2">
        <w:rPr>
          <w:rFonts w:ascii="Trebuchet MS" w:hAnsi="Trebuchet MS"/>
          <w:b/>
          <w:bCs/>
        </w:rPr>
        <w:t>Polovica</w:t>
      </w:r>
      <w:r w:rsidRPr="005748B2">
        <w:rPr>
          <w:rFonts w:ascii="Trebuchet MS" w:hAnsi="Trebuchet MS"/>
        </w:rPr>
        <w:t xml:space="preserve"> našega dednega zapisa v jedru telesnih celic je od </w:t>
      </w:r>
      <w:r w:rsidR="00081ECA" w:rsidRPr="005748B2">
        <w:rPr>
          <w:rFonts w:ascii="Trebuchet MS" w:hAnsi="Trebuchet MS"/>
          <w:bCs/>
        </w:rPr>
        <w:t>___________</w:t>
      </w:r>
      <w:r w:rsidRPr="005748B2">
        <w:rPr>
          <w:rFonts w:ascii="Trebuchet MS" w:hAnsi="Trebuchet MS"/>
        </w:rPr>
        <w:t xml:space="preserve">, </w:t>
      </w:r>
      <w:r w:rsidRPr="005748B2">
        <w:rPr>
          <w:rFonts w:ascii="Trebuchet MS" w:hAnsi="Trebuchet MS"/>
          <w:b/>
          <w:bCs/>
        </w:rPr>
        <w:t>polovica</w:t>
      </w:r>
      <w:r w:rsidRPr="005748B2">
        <w:rPr>
          <w:rFonts w:ascii="Trebuchet MS" w:hAnsi="Trebuchet MS"/>
        </w:rPr>
        <w:t xml:space="preserve"> od </w:t>
      </w:r>
      <w:r w:rsidR="00081ECA" w:rsidRPr="005748B2">
        <w:rPr>
          <w:rFonts w:ascii="Trebuchet MS" w:hAnsi="Trebuchet MS"/>
          <w:bCs/>
        </w:rPr>
        <w:t>__________</w:t>
      </w:r>
      <w:r w:rsidRPr="005748B2">
        <w:rPr>
          <w:rFonts w:ascii="Trebuchet MS" w:hAnsi="Trebuchet MS"/>
        </w:rPr>
        <w:t>.</w:t>
      </w:r>
    </w:p>
    <w:p w:rsidR="00081ECA" w:rsidRPr="005748B2" w:rsidRDefault="00081ECA" w:rsidP="00081ECA">
      <w:pPr>
        <w:spacing w:after="360"/>
        <w:rPr>
          <w:rFonts w:ascii="Trebuchet MS" w:hAnsi="Trebuchet MS"/>
        </w:rPr>
      </w:pPr>
    </w:p>
    <w:p w:rsidR="00081ECA" w:rsidRPr="005748B2" w:rsidRDefault="00081ECA" w:rsidP="00081ECA">
      <w:pPr>
        <w:spacing w:after="360"/>
        <w:rPr>
          <w:rFonts w:ascii="Trebuchet MS" w:hAnsi="Trebuchet MS"/>
        </w:rPr>
      </w:pPr>
      <w:bookmarkStart w:id="0" w:name="_GoBack"/>
      <w:bookmarkEnd w:id="0"/>
    </w:p>
    <w:p w:rsidR="00925B8C" w:rsidRPr="005748B2" w:rsidRDefault="00925B8C" w:rsidP="00081ECA">
      <w:pPr>
        <w:pStyle w:val="Odstavekseznama"/>
        <w:rPr>
          <w:rFonts w:ascii="Trebuchet MS" w:hAnsi="Trebuchet MS"/>
        </w:rPr>
      </w:pPr>
      <w:r w:rsidRPr="005748B2">
        <w:rPr>
          <w:rFonts w:ascii="Trebuchet MS" w:hAnsi="Trebuchet MS"/>
        </w:rPr>
        <w:lastRenderedPageBreak/>
        <w:tab/>
      </w:r>
      <w:r w:rsidRPr="005748B2">
        <w:rPr>
          <w:rFonts w:ascii="Trebuchet MS" w:hAnsi="Trebuchet MS"/>
        </w:rPr>
        <w:tab/>
      </w:r>
      <w:r w:rsidRPr="005748B2">
        <w:rPr>
          <w:rFonts w:ascii="Trebuchet MS" w:hAnsi="Trebuchet MS"/>
        </w:rPr>
        <w:tab/>
      </w:r>
    </w:p>
    <w:sectPr w:rsidR="00925B8C" w:rsidRPr="005748B2" w:rsidSect="008A10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8D1" w:rsidRDefault="001568D1" w:rsidP="008A10BB">
      <w:pPr>
        <w:spacing w:after="0" w:line="240" w:lineRule="auto"/>
      </w:pPr>
      <w:r>
        <w:separator/>
      </w:r>
    </w:p>
  </w:endnote>
  <w:endnote w:type="continuationSeparator" w:id="0">
    <w:p w:rsidR="001568D1" w:rsidRDefault="001568D1" w:rsidP="008A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96357"/>
      <w:docPartObj>
        <w:docPartGallery w:val="Page Numbers (Bottom of Page)"/>
        <w:docPartUnique/>
      </w:docPartObj>
    </w:sdtPr>
    <w:sdtEndPr/>
    <w:sdtContent>
      <w:p w:rsidR="005748B2" w:rsidRDefault="005748B2" w:rsidP="005748B2"/>
      <w:p w:rsidR="005748B2" w:rsidRPr="00C74F08" w:rsidRDefault="005748B2" w:rsidP="005748B2">
        <w:pPr>
          <w:pStyle w:val="Noga"/>
        </w:pPr>
        <w:r>
          <w:tab/>
        </w:r>
        <w:r>
          <w:tab/>
        </w:r>
        <w:r>
          <w:t>Pripravila: Špela Velše</w:t>
        </w:r>
      </w:p>
      <w:p w:rsidR="0038549F" w:rsidRDefault="0038549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BD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B2" w:rsidRDefault="00C74F08" w:rsidP="005748B2">
    <w:r>
      <w:t>Vir:</w:t>
    </w:r>
    <w:r w:rsidR="005748B2">
      <w:t xml:space="preserve"> Bernarda N, Biologija 8, učbenik za 8. razred devetletne osnovne šole. DZS, 2000.</w:t>
    </w:r>
  </w:p>
  <w:p w:rsidR="008A10BB" w:rsidRPr="00C74F08" w:rsidRDefault="00C74F08" w:rsidP="00C74F08">
    <w:pPr>
      <w:pStyle w:val="Noga"/>
    </w:pPr>
    <w:r>
      <w:tab/>
    </w:r>
    <w:r w:rsidR="006F3F3D">
      <w:tab/>
    </w:r>
    <w:r>
      <w:t xml:space="preserve">Pripravila: </w:t>
    </w:r>
    <w:r w:rsidR="005748B2">
      <w:t>Špela Velše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8D1" w:rsidRDefault="001568D1" w:rsidP="008A10BB">
      <w:pPr>
        <w:spacing w:after="0" w:line="240" w:lineRule="auto"/>
      </w:pPr>
      <w:r>
        <w:separator/>
      </w:r>
    </w:p>
  </w:footnote>
  <w:footnote w:type="continuationSeparator" w:id="0">
    <w:p w:rsidR="001568D1" w:rsidRDefault="001568D1" w:rsidP="008A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B2" w:rsidRDefault="0038549F" w:rsidP="005748B2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b/>
        <w:sz w:val="24"/>
      </w:rPr>
    </w:pPr>
    <w:r>
      <w:tab/>
    </w:r>
    <w:r w:rsidR="005748B2">
      <w:rPr>
        <w:noProof/>
        <w:lang w:eastAsia="sl-SI"/>
      </w:rPr>
      <w:drawing>
        <wp:anchor distT="0" distB="0" distL="114300" distR="114300" simplePos="0" relativeHeight="251661824" behindDoc="0" locked="0" layoutInCell="1" allowOverlap="1" wp14:anchorId="714B32D7" wp14:editId="6CEA4B87">
          <wp:simplePos x="0" y="0"/>
          <wp:positionH relativeFrom="column">
            <wp:posOffset>5393056</wp:posOffset>
          </wp:positionH>
          <wp:positionV relativeFrom="paragraph">
            <wp:posOffset>-97790</wp:posOffset>
          </wp:positionV>
          <wp:extent cx="895350" cy="631148"/>
          <wp:effectExtent l="0" t="0" r="0" b="0"/>
          <wp:wrapNone/>
          <wp:docPr id="3" name="Slika 3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67" cy="63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8B2"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736069C2" wp14:editId="54C63116">
          <wp:simplePos x="0" y="0"/>
          <wp:positionH relativeFrom="column">
            <wp:posOffset>1904</wp:posOffset>
          </wp:positionH>
          <wp:positionV relativeFrom="paragraph">
            <wp:posOffset>-97791</wp:posOffset>
          </wp:positionV>
          <wp:extent cx="937617" cy="60007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99" cy="60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48B2">
      <w:tab/>
    </w:r>
    <w:r w:rsidR="005748B2">
      <w:rPr>
        <w:b/>
        <w:sz w:val="24"/>
      </w:rPr>
      <w:t xml:space="preserve">Biologija 8 </w:t>
    </w:r>
    <w:r w:rsidR="005748B2" w:rsidRPr="008A10BB">
      <w:rPr>
        <w:b/>
        <w:sz w:val="24"/>
      </w:rPr>
      <w:t xml:space="preserve"> – Učni list 1</w:t>
    </w:r>
  </w:p>
  <w:p w:rsidR="005748B2" w:rsidRPr="008A10BB" w:rsidRDefault="005748B2" w:rsidP="005748B2">
    <w:pPr>
      <w:pStyle w:val="Glava"/>
      <w:tabs>
        <w:tab w:val="clear" w:pos="4536"/>
        <w:tab w:val="clear" w:pos="9072"/>
        <w:tab w:val="center" w:pos="4820"/>
        <w:tab w:val="right" w:pos="9923"/>
      </w:tabs>
      <w:jc w:val="center"/>
      <w:rPr>
        <w:b/>
      </w:rPr>
    </w:pPr>
    <w:r>
      <w:rPr>
        <w:b/>
        <w:sz w:val="24"/>
      </w:rPr>
      <w:t>Celica</w:t>
    </w:r>
  </w:p>
  <w:p w:rsidR="005748B2" w:rsidRPr="0069302A" w:rsidRDefault="005748B2" w:rsidP="005748B2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>
      <w:tab/>
      <w:t>ZIK Črnomelj – Osnovna šola za odrasle</w:t>
    </w:r>
    <w:r>
      <w:tab/>
    </w:r>
  </w:p>
  <w:p w:rsidR="0038549F" w:rsidRDefault="0038549F">
    <w:pPr>
      <w:pStyle w:val="Glav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BB" w:rsidRDefault="006F3F3D" w:rsidP="008A10BB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b/>
        <w:sz w:val="24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7FD55117" wp14:editId="3594EC72">
          <wp:simplePos x="0" y="0"/>
          <wp:positionH relativeFrom="column">
            <wp:posOffset>5393056</wp:posOffset>
          </wp:positionH>
          <wp:positionV relativeFrom="paragraph">
            <wp:posOffset>-97790</wp:posOffset>
          </wp:positionV>
          <wp:extent cx="895350" cy="631148"/>
          <wp:effectExtent l="0" t="0" r="0" b="0"/>
          <wp:wrapNone/>
          <wp:docPr id="1" name="Slika 1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67" cy="63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F08"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39E69B8A" wp14:editId="5EE9D493">
          <wp:simplePos x="0" y="0"/>
          <wp:positionH relativeFrom="column">
            <wp:posOffset>1904</wp:posOffset>
          </wp:positionH>
          <wp:positionV relativeFrom="paragraph">
            <wp:posOffset>-97791</wp:posOffset>
          </wp:positionV>
          <wp:extent cx="937617" cy="60007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99" cy="60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10BB">
      <w:tab/>
    </w:r>
    <w:r w:rsidR="00F823EA">
      <w:rPr>
        <w:b/>
        <w:sz w:val="24"/>
      </w:rPr>
      <w:t>Biologija</w:t>
    </w:r>
    <w:r w:rsidR="00681135">
      <w:rPr>
        <w:b/>
        <w:sz w:val="24"/>
      </w:rPr>
      <w:t xml:space="preserve"> 8 </w:t>
    </w:r>
    <w:r w:rsidR="008A10BB" w:rsidRPr="008A10BB">
      <w:rPr>
        <w:b/>
        <w:sz w:val="24"/>
      </w:rPr>
      <w:t xml:space="preserve"> – Učni list 1</w:t>
    </w:r>
  </w:p>
  <w:p w:rsidR="00C74F08" w:rsidRPr="008A10BB" w:rsidRDefault="00F823EA" w:rsidP="00C74F08">
    <w:pPr>
      <w:pStyle w:val="Glava"/>
      <w:tabs>
        <w:tab w:val="clear" w:pos="4536"/>
        <w:tab w:val="clear" w:pos="9072"/>
        <w:tab w:val="center" w:pos="4820"/>
        <w:tab w:val="right" w:pos="9923"/>
      </w:tabs>
      <w:jc w:val="center"/>
      <w:rPr>
        <w:b/>
      </w:rPr>
    </w:pPr>
    <w:r>
      <w:rPr>
        <w:b/>
        <w:sz w:val="24"/>
      </w:rPr>
      <w:t>Celica</w:t>
    </w:r>
  </w:p>
  <w:p w:rsidR="008A10BB" w:rsidRPr="0069302A" w:rsidRDefault="008A10BB" w:rsidP="008A10BB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>
      <w:tab/>
      <w:t>ZIK Črnomelj – O</w:t>
    </w:r>
    <w:r w:rsidR="00C74F08">
      <w:t>snovna šola za odrasle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674"/>
    <w:multiLevelType w:val="hybridMultilevel"/>
    <w:tmpl w:val="8F8EE4CE"/>
    <w:lvl w:ilvl="0" w:tplc="740C5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43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AD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88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1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22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4F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66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AE4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F71E35"/>
    <w:multiLevelType w:val="hybridMultilevel"/>
    <w:tmpl w:val="FA4E137E"/>
    <w:lvl w:ilvl="0" w:tplc="4E801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E0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E4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4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6A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0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CD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81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A7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825D9F"/>
    <w:multiLevelType w:val="hybridMultilevel"/>
    <w:tmpl w:val="37B6C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33"/>
    <w:rsid w:val="00022125"/>
    <w:rsid w:val="00081ECA"/>
    <w:rsid w:val="000B5465"/>
    <w:rsid w:val="000B64BD"/>
    <w:rsid w:val="001175B9"/>
    <w:rsid w:val="001568D1"/>
    <w:rsid w:val="00193CE3"/>
    <w:rsid w:val="002139D6"/>
    <w:rsid w:val="002E14F8"/>
    <w:rsid w:val="003308E3"/>
    <w:rsid w:val="00376AE1"/>
    <w:rsid w:val="0038549F"/>
    <w:rsid w:val="005024F8"/>
    <w:rsid w:val="00507ACE"/>
    <w:rsid w:val="00510FB8"/>
    <w:rsid w:val="00561EA5"/>
    <w:rsid w:val="005748B2"/>
    <w:rsid w:val="006075DF"/>
    <w:rsid w:val="00681135"/>
    <w:rsid w:val="006D0FDE"/>
    <w:rsid w:val="006F3F3D"/>
    <w:rsid w:val="00760C33"/>
    <w:rsid w:val="00772864"/>
    <w:rsid w:val="00855D3B"/>
    <w:rsid w:val="008A10BB"/>
    <w:rsid w:val="008C41C3"/>
    <w:rsid w:val="00925B8C"/>
    <w:rsid w:val="00961F97"/>
    <w:rsid w:val="00B0377C"/>
    <w:rsid w:val="00B54153"/>
    <w:rsid w:val="00C74F08"/>
    <w:rsid w:val="00CA0356"/>
    <w:rsid w:val="00CC7560"/>
    <w:rsid w:val="00CF78F9"/>
    <w:rsid w:val="00DA47FB"/>
    <w:rsid w:val="00DC7BD7"/>
    <w:rsid w:val="00E71A00"/>
    <w:rsid w:val="00EE7153"/>
    <w:rsid w:val="00F07C56"/>
    <w:rsid w:val="00F2134E"/>
    <w:rsid w:val="00F823EA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7E315"/>
  <w15:docId w15:val="{4CE7B379-71C5-4549-BB52-AD0E1D3E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0BB"/>
  </w:style>
  <w:style w:type="paragraph" w:styleId="Noga">
    <w:name w:val="footer"/>
    <w:basedOn w:val="Navaden"/>
    <w:link w:val="Nog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0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10B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4F0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8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549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3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6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ik-crnomelj.eu/sl/izobrazevalni-programi/osnovna-sola/spletna-ucilnica/8-razred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~1\AppData\Local\Temp\_Predloga_UL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_Predloga_UL</Template>
  <TotalTime>129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2015-12-01T09:10:00Z</cp:lastPrinted>
  <dcterms:created xsi:type="dcterms:W3CDTF">2020-04-14T12:19:00Z</dcterms:created>
  <dcterms:modified xsi:type="dcterms:W3CDTF">2020-04-23T06:52:00Z</dcterms:modified>
</cp:coreProperties>
</file>