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F1B" w:rsidRPr="00723F1B" w:rsidRDefault="00723F1B" w:rsidP="00723F1B">
      <w:pPr>
        <w:jc w:val="center"/>
        <w:rPr>
          <w:rFonts w:ascii="Trebuchet MS" w:hAnsi="Trebuchet MS"/>
          <w:b/>
          <w:sz w:val="36"/>
        </w:rPr>
      </w:pPr>
      <w:r w:rsidRPr="00723F1B">
        <w:rPr>
          <w:rFonts w:ascii="Trebuchet MS" w:hAnsi="Trebuchet MS"/>
          <w:b/>
          <w:sz w:val="36"/>
        </w:rPr>
        <w:t>STAVČNI ČLENI</w:t>
      </w:r>
      <w:r w:rsidR="00D87B81">
        <w:rPr>
          <w:rFonts w:ascii="Trebuchet MS" w:hAnsi="Trebuchet MS"/>
          <w:b/>
          <w:sz w:val="36"/>
        </w:rPr>
        <w:t xml:space="preserve"> – ponovitev </w:t>
      </w:r>
      <w:bookmarkStart w:id="0" w:name="_GoBack"/>
      <w:bookmarkEnd w:id="0"/>
    </w:p>
    <w:p w:rsidR="00723F1B" w:rsidRPr="00D87B81" w:rsidRDefault="00723F1B" w:rsidP="00D87B81">
      <w:pPr>
        <w:pStyle w:val="Odstavekseznama"/>
        <w:numPr>
          <w:ilvl w:val="0"/>
          <w:numId w:val="2"/>
        </w:numPr>
        <w:rPr>
          <w:rFonts w:ascii="Trebuchet MS" w:hAnsi="Trebuchet MS"/>
          <w:b/>
          <w:sz w:val="24"/>
        </w:rPr>
      </w:pPr>
      <w:r w:rsidRPr="00D87B81">
        <w:rPr>
          <w:rFonts w:ascii="Trebuchet MS" w:hAnsi="Trebuchet MS"/>
          <w:b/>
          <w:sz w:val="24"/>
        </w:rPr>
        <w:t>Oglej si besede.</w:t>
      </w:r>
    </w:p>
    <w:p w:rsidR="00723F1B" w:rsidRPr="00723F1B" w:rsidRDefault="00723F1B" w:rsidP="00723F1B">
      <w:pPr>
        <w:rPr>
          <w:rFonts w:ascii="Trebuchet MS" w:hAnsi="Trebuchet MS"/>
          <w:sz w:val="24"/>
        </w:rPr>
      </w:pPr>
      <w:r w:rsidRPr="00723F1B">
        <w:rPr>
          <w:rFonts w:ascii="Trebuchet MS" w:hAnsi="Trebuchet MS"/>
          <w:sz w:val="24"/>
        </w:rPr>
        <w:t>pogovarjati se, Nik, Jure, valeta, hodnik, šolski, in, na, o</w:t>
      </w:r>
    </w:p>
    <w:p w:rsidR="00723F1B" w:rsidRPr="00D87B81" w:rsidRDefault="00723F1B" w:rsidP="00D87B81">
      <w:pPr>
        <w:pStyle w:val="Odstavekseznama"/>
        <w:numPr>
          <w:ilvl w:val="0"/>
          <w:numId w:val="2"/>
        </w:numPr>
        <w:rPr>
          <w:rFonts w:ascii="Trebuchet MS" w:hAnsi="Trebuchet MS"/>
          <w:b/>
          <w:sz w:val="24"/>
        </w:rPr>
      </w:pPr>
      <w:r w:rsidRPr="00D87B81">
        <w:rPr>
          <w:rFonts w:ascii="Trebuchet MS" w:hAnsi="Trebuchet MS"/>
          <w:b/>
          <w:sz w:val="24"/>
        </w:rPr>
        <w:t>Ali jih lahko združiš v (smiselno) poved, ne da bi jim spreminjal obliko? Izberi pravilni odgovor.</w:t>
      </w:r>
    </w:p>
    <w:p w:rsidR="00723F1B" w:rsidRPr="00723F1B" w:rsidRDefault="00723F1B" w:rsidP="00723F1B">
      <w:pPr>
        <w:rPr>
          <w:rFonts w:ascii="Trebuchet MS" w:hAnsi="Trebuchet MS"/>
          <w:sz w:val="24"/>
        </w:rPr>
      </w:pPr>
      <w:r w:rsidRPr="00723F1B">
        <w:rPr>
          <w:rFonts w:ascii="Trebuchet MS" w:hAnsi="Trebuchet MS"/>
          <w:sz w:val="24"/>
        </w:rPr>
        <w:t>Da.</w:t>
      </w:r>
      <w:r w:rsidRPr="00723F1B">
        <w:rPr>
          <w:rFonts w:ascii="Trebuchet MS" w:hAnsi="Trebuchet MS"/>
          <w:sz w:val="24"/>
        </w:rPr>
        <w:tab/>
        <w:t>Ne.</w:t>
      </w:r>
    </w:p>
    <w:p w:rsidR="00723F1B" w:rsidRPr="00D87B81" w:rsidRDefault="00723F1B" w:rsidP="00D87B81">
      <w:pPr>
        <w:pStyle w:val="Odstavekseznama"/>
        <w:numPr>
          <w:ilvl w:val="0"/>
          <w:numId w:val="2"/>
        </w:numPr>
        <w:rPr>
          <w:rFonts w:ascii="Trebuchet MS" w:hAnsi="Trebuchet MS"/>
          <w:b/>
          <w:sz w:val="24"/>
        </w:rPr>
      </w:pPr>
      <w:r w:rsidRPr="00D87B81">
        <w:rPr>
          <w:rFonts w:ascii="Trebuchet MS" w:hAnsi="Trebuchet MS"/>
          <w:b/>
          <w:sz w:val="24"/>
        </w:rPr>
        <w:t>Kako bi besede in besedne zveze združil v smiselno sporočilo? Tvori poved.</w:t>
      </w:r>
    </w:p>
    <w:p w:rsidR="000006F5" w:rsidRDefault="00723F1B" w:rsidP="00723F1B">
      <w:pPr>
        <w:rPr>
          <w:rFonts w:ascii="Trebuchet MS" w:hAnsi="Trebuchet MS"/>
          <w:sz w:val="24"/>
        </w:rPr>
      </w:pPr>
      <w:r w:rsidRPr="00723F1B">
        <w:rPr>
          <w:rFonts w:ascii="Trebuchet MS" w:hAnsi="Trebuchet MS"/>
          <w:sz w:val="24"/>
        </w:rPr>
        <w:t>pogovarjata     Jure in Nik     o valeti      se     na šolskem hodniku</w:t>
      </w:r>
    </w:p>
    <w:p w:rsidR="00D87B81" w:rsidRDefault="00D87B81" w:rsidP="00723F1B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___________________________________________________________________________</w:t>
      </w:r>
    </w:p>
    <w:p w:rsidR="00723F1B" w:rsidRDefault="00723F1B" w:rsidP="00D87B81">
      <w:pPr>
        <w:pStyle w:val="Odstavekseznama"/>
        <w:numPr>
          <w:ilvl w:val="0"/>
          <w:numId w:val="2"/>
        </w:numPr>
        <w:rPr>
          <w:rFonts w:ascii="Trebuchet MS" w:hAnsi="Trebuchet MS"/>
          <w:b/>
          <w:sz w:val="24"/>
        </w:rPr>
      </w:pPr>
      <w:r w:rsidRPr="00D87B81">
        <w:rPr>
          <w:rFonts w:ascii="Trebuchet MS" w:hAnsi="Trebuchet MS"/>
          <w:b/>
          <w:sz w:val="24"/>
        </w:rPr>
        <w:t>Tvoril si enostavčno poved. Kako imenujemo njene dele? Odgovori.</w:t>
      </w:r>
    </w:p>
    <w:p w:rsidR="00D87B81" w:rsidRPr="00D87B81" w:rsidRDefault="00D87B81" w:rsidP="00D87B81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___________________________________________________________________________</w:t>
      </w:r>
    </w:p>
    <w:p w:rsidR="00723F1B" w:rsidRPr="00D87B81" w:rsidRDefault="00723F1B" w:rsidP="00D87B81">
      <w:pPr>
        <w:pStyle w:val="Odstavekseznama"/>
        <w:numPr>
          <w:ilvl w:val="0"/>
          <w:numId w:val="2"/>
        </w:numPr>
        <w:rPr>
          <w:rFonts w:ascii="Trebuchet MS" w:hAnsi="Trebuchet MS"/>
          <w:b/>
          <w:sz w:val="24"/>
        </w:rPr>
      </w:pPr>
      <w:r w:rsidRPr="00D87B81">
        <w:rPr>
          <w:rFonts w:ascii="Trebuchet MS" w:hAnsi="Trebuchet MS"/>
          <w:b/>
          <w:sz w:val="24"/>
        </w:rPr>
        <w:t>Preberi povedi in označi glagole.</w:t>
      </w:r>
    </w:p>
    <w:p w:rsidR="00723F1B" w:rsidRDefault="00723F1B" w:rsidP="00723F1B">
      <w:pPr>
        <w:rPr>
          <w:rFonts w:ascii="Trebuchet MS" w:hAnsi="Trebuchet MS"/>
          <w:sz w:val="24"/>
        </w:rPr>
      </w:pPr>
      <w:r w:rsidRPr="00723F1B">
        <w:rPr>
          <w:rFonts w:ascii="Trebuchet MS" w:hAnsi="Trebuchet MS"/>
          <w:sz w:val="24"/>
        </w:rPr>
        <w:t>Jure in Nik se na šolske</w:t>
      </w:r>
      <w:r>
        <w:rPr>
          <w:rFonts w:ascii="Trebuchet MS" w:hAnsi="Trebuchet MS"/>
          <w:sz w:val="24"/>
        </w:rPr>
        <w:t xml:space="preserve">m hodniku pogovarjata o valeti. </w:t>
      </w:r>
      <w:r w:rsidRPr="00723F1B">
        <w:rPr>
          <w:rFonts w:ascii="Trebuchet MS" w:hAnsi="Trebuchet MS"/>
          <w:sz w:val="24"/>
        </w:rPr>
        <w:t>Preden zvoni, se Jure in Nik na šolske</w:t>
      </w:r>
      <w:r>
        <w:rPr>
          <w:rFonts w:ascii="Trebuchet MS" w:hAnsi="Trebuchet MS"/>
          <w:sz w:val="24"/>
        </w:rPr>
        <w:t xml:space="preserve">m hodniku pogovarjata o valeti. </w:t>
      </w:r>
      <w:r w:rsidRPr="00723F1B">
        <w:rPr>
          <w:rFonts w:ascii="Trebuchet MS" w:hAnsi="Trebuchet MS"/>
          <w:sz w:val="24"/>
        </w:rPr>
        <w:t>Jure in Nik se na šolskem hodniku pogovarjata o valeti, saj je to glavna tema vseh razrednih pogovorov.</w:t>
      </w:r>
    </w:p>
    <w:p w:rsidR="00723F1B" w:rsidRDefault="00723F1B" w:rsidP="00D87B81">
      <w:pPr>
        <w:pStyle w:val="Odstavekseznama"/>
        <w:numPr>
          <w:ilvl w:val="0"/>
          <w:numId w:val="2"/>
        </w:numPr>
        <w:rPr>
          <w:rFonts w:ascii="Trebuchet MS" w:hAnsi="Trebuchet MS"/>
          <w:b/>
          <w:sz w:val="24"/>
        </w:rPr>
      </w:pPr>
      <w:r w:rsidRPr="00D87B81">
        <w:rPr>
          <w:rFonts w:ascii="Trebuchet MS" w:hAnsi="Trebuchet MS"/>
          <w:b/>
          <w:sz w:val="24"/>
        </w:rPr>
        <w:t>V čem se povedi razlikujejo? Odgovor zapiši.</w:t>
      </w:r>
    </w:p>
    <w:p w:rsidR="00D87B81" w:rsidRPr="00D87B81" w:rsidRDefault="00D87B81" w:rsidP="00D87B81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_____________________________________________________________________________</w:t>
      </w:r>
    </w:p>
    <w:p w:rsidR="00723F1B" w:rsidRPr="00D87B81" w:rsidRDefault="00723F1B" w:rsidP="00D87B81">
      <w:pPr>
        <w:pStyle w:val="Odstavekseznama"/>
        <w:numPr>
          <w:ilvl w:val="0"/>
          <w:numId w:val="2"/>
        </w:numPr>
        <w:rPr>
          <w:rFonts w:ascii="Trebuchet MS" w:hAnsi="Trebuchet MS"/>
          <w:b/>
          <w:sz w:val="24"/>
        </w:rPr>
      </w:pPr>
      <w:r w:rsidRPr="00D87B81">
        <w:rPr>
          <w:rFonts w:ascii="Trebuchet MS" w:hAnsi="Trebuchet MS"/>
          <w:b/>
          <w:sz w:val="24"/>
        </w:rPr>
        <w:t>Jure in Nik se proti koncu šolskega leta pogovarjata. Dopolni njun pogovor z zahtevanimi stavčnimi členi, tako da bo smiseln.</w:t>
      </w:r>
    </w:p>
    <w:p w:rsidR="00723F1B" w:rsidRPr="00723F1B" w:rsidRDefault="00723F1B" w:rsidP="00723F1B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Jure:</w:t>
      </w:r>
      <w:r>
        <w:rPr>
          <w:rFonts w:ascii="Trebuchet MS" w:hAnsi="Trebuchet MS"/>
          <w:sz w:val="24"/>
        </w:rPr>
        <w:tab/>
        <w:t>Valeto imamo______________________________</w:t>
      </w:r>
      <w:r>
        <w:rPr>
          <w:rFonts w:ascii="Trebuchet MS" w:hAnsi="Trebuchet MS"/>
          <w:sz w:val="24"/>
        </w:rPr>
        <w:tab/>
      </w:r>
      <w:r w:rsidRPr="00723F1B">
        <w:rPr>
          <w:rFonts w:ascii="Trebuchet MS" w:hAnsi="Trebuchet MS"/>
          <w:sz w:val="24"/>
        </w:rPr>
        <w:t>(prislovno določilo časa)</w:t>
      </w:r>
    </w:p>
    <w:p w:rsidR="00723F1B" w:rsidRPr="00723F1B" w:rsidRDefault="00723F1B" w:rsidP="00723F1B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Nik:</w:t>
      </w:r>
      <w:r>
        <w:rPr>
          <w:rFonts w:ascii="Trebuchet MS" w:hAnsi="Trebuchet MS"/>
          <w:sz w:val="24"/>
        </w:rPr>
        <w:tab/>
        <w:t>Punce že pol leta ____________________</w:t>
      </w:r>
      <w:r>
        <w:rPr>
          <w:rFonts w:ascii="Trebuchet MS" w:hAnsi="Trebuchet MS"/>
          <w:sz w:val="24"/>
        </w:rPr>
        <w:tab/>
      </w:r>
      <w:r w:rsidRPr="00723F1B">
        <w:rPr>
          <w:rFonts w:ascii="Trebuchet MS" w:hAnsi="Trebuchet MS"/>
          <w:sz w:val="24"/>
        </w:rPr>
        <w:t>samo o oblekah.</w:t>
      </w:r>
      <w:r w:rsidRPr="00723F1B">
        <w:rPr>
          <w:rFonts w:ascii="Trebuchet MS" w:hAnsi="Trebuchet MS"/>
          <w:sz w:val="24"/>
        </w:rPr>
        <w:tab/>
        <w:t>(povedek)</w:t>
      </w:r>
    </w:p>
    <w:p w:rsidR="00723F1B" w:rsidRPr="00723F1B" w:rsidRDefault="00723F1B" w:rsidP="00723F1B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Nik:</w:t>
      </w:r>
      <w:r>
        <w:rPr>
          <w:rFonts w:ascii="Trebuchet MS" w:hAnsi="Trebuchet MS"/>
          <w:sz w:val="24"/>
        </w:rPr>
        <w:tab/>
        <w:t xml:space="preserve">__________________        </w:t>
      </w:r>
      <w:r w:rsidRPr="00723F1B">
        <w:rPr>
          <w:rFonts w:ascii="Trebuchet MS" w:hAnsi="Trebuchet MS"/>
          <w:sz w:val="24"/>
        </w:rPr>
        <w:t>jim predstavlja problem stoletja.</w:t>
      </w:r>
      <w:r w:rsidRPr="00723F1B">
        <w:rPr>
          <w:rFonts w:ascii="Trebuchet MS" w:hAnsi="Trebuchet MS"/>
          <w:sz w:val="24"/>
        </w:rPr>
        <w:tab/>
        <w:t>(osebek)</w:t>
      </w:r>
    </w:p>
    <w:p w:rsidR="00723F1B" w:rsidRPr="00723F1B" w:rsidRDefault="00723F1B" w:rsidP="00723F1B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Jure:</w:t>
      </w:r>
      <w:r>
        <w:rPr>
          <w:rFonts w:ascii="Trebuchet MS" w:hAnsi="Trebuchet MS"/>
          <w:sz w:val="24"/>
        </w:rPr>
        <w:tab/>
        <w:t xml:space="preserve">____________________  </w:t>
      </w:r>
      <w:r w:rsidRPr="00723F1B">
        <w:rPr>
          <w:rFonts w:ascii="Trebuchet MS" w:hAnsi="Trebuchet MS"/>
          <w:sz w:val="24"/>
        </w:rPr>
        <w:t>se lahko prepirajo po cele ure.</w:t>
      </w:r>
      <w:r w:rsidRPr="00723F1B">
        <w:rPr>
          <w:rFonts w:ascii="Trebuchet MS" w:hAnsi="Trebuchet MS"/>
          <w:sz w:val="24"/>
        </w:rPr>
        <w:tab/>
        <w:t>(prislovno določilo vzroka)</w:t>
      </w:r>
    </w:p>
    <w:p w:rsidR="00723F1B" w:rsidRDefault="00D87B81" w:rsidP="00D87B81">
      <w:pPr>
        <w:pStyle w:val="Odstavekseznama"/>
        <w:numPr>
          <w:ilvl w:val="0"/>
          <w:numId w:val="2"/>
        </w:numPr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</w:rPr>
        <w:t>Ponovi. Obkroži pravilen odgovor.</w:t>
      </w:r>
    </w:p>
    <w:p w:rsidR="00D87B81" w:rsidRPr="00D87B81" w:rsidRDefault="00D87B81" w:rsidP="00D87B81">
      <w:pPr>
        <w:spacing w:after="0"/>
        <w:ind w:left="360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A   </w:t>
      </w:r>
      <w:r w:rsidRPr="00D87B81">
        <w:rPr>
          <w:rFonts w:ascii="Trebuchet MS" w:hAnsi="Trebuchet MS"/>
          <w:sz w:val="24"/>
        </w:rPr>
        <w:t>Stavčni členi so deli enostavčne povedi.</w:t>
      </w:r>
    </w:p>
    <w:p w:rsidR="00D87B81" w:rsidRPr="00D87B81" w:rsidRDefault="00D87B81" w:rsidP="00D87B81">
      <w:pPr>
        <w:spacing w:after="0"/>
        <w:ind w:left="360"/>
        <w:rPr>
          <w:rFonts w:ascii="Trebuchet MS" w:hAnsi="Trebuchet MS"/>
          <w:sz w:val="24"/>
        </w:rPr>
      </w:pPr>
    </w:p>
    <w:p w:rsidR="00D87B81" w:rsidRPr="00D87B81" w:rsidRDefault="00D87B81" w:rsidP="00D87B81">
      <w:pPr>
        <w:spacing w:after="0"/>
        <w:ind w:left="360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B   </w:t>
      </w:r>
      <w:r w:rsidRPr="00D87B81">
        <w:rPr>
          <w:rFonts w:ascii="Trebuchet MS" w:hAnsi="Trebuchet MS"/>
          <w:sz w:val="24"/>
        </w:rPr>
        <w:t>Sestavljeni so le iz ene besede.</w:t>
      </w:r>
    </w:p>
    <w:p w:rsidR="00D87B81" w:rsidRPr="00D87B81" w:rsidRDefault="00D87B81" w:rsidP="00D87B81">
      <w:pPr>
        <w:spacing w:after="0"/>
        <w:ind w:left="360"/>
        <w:rPr>
          <w:rFonts w:ascii="Trebuchet MS" w:hAnsi="Trebuchet MS"/>
          <w:sz w:val="24"/>
        </w:rPr>
      </w:pPr>
    </w:p>
    <w:p w:rsidR="00D87B81" w:rsidRPr="00D87B81" w:rsidRDefault="00D87B81" w:rsidP="00D87B81">
      <w:pPr>
        <w:spacing w:after="0"/>
        <w:ind w:left="360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C   </w:t>
      </w:r>
      <w:r w:rsidRPr="00D87B81">
        <w:rPr>
          <w:rFonts w:ascii="Trebuchet MS" w:hAnsi="Trebuchet MS"/>
          <w:sz w:val="24"/>
        </w:rPr>
        <w:t>V stavku izražajo točno določen podatek</w:t>
      </w:r>
      <w:r>
        <w:rPr>
          <w:rFonts w:ascii="Trebuchet MS" w:hAnsi="Trebuchet MS"/>
          <w:sz w:val="24"/>
        </w:rPr>
        <w:t>.</w:t>
      </w:r>
    </w:p>
    <w:sectPr w:rsidR="00D87B81" w:rsidRPr="00D87B81" w:rsidSect="000006F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720" w:right="720" w:bottom="720" w:left="720" w:header="709" w:footer="70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6F5" w:rsidRDefault="000006F5" w:rsidP="008A10BB">
      <w:pPr>
        <w:spacing w:after="0" w:line="240" w:lineRule="auto"/>
      </w:pPr>
      <w:r>
        <w:separator/>
      </w:r>
    </w:p>
  </w:endnote>
  <w:endnote w:type="continuationSeparator" w:id="0">
    <w:p w:rsidR="000006F5" w:rsidRDefault="000006F5" w:rsidP="008A1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4196357"/>
      <w:docPartObj>
        <w:docPartGallery w:val="Page Numbers (Bottom of Page)"/>
        <w:docPartUnique/>
      </w:docPartObj>
    </w:sdtPr>
    <w:sdtContent>
      <w:p w:rsidR="000006F5" w:rsidRDefault="000006F5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B81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6F5" w:rsidRPr="001A1173" w:rsidRDefault="000006F5" w:rsidP="001A1173">
    <w:pPr>
      <w:pStyle w:val="Noga"/>
      <w:jc w:val="right"/>
      <w:rPr>
        <w:sz w:val="20"/>
        <w:szCs w:val="20"/>
      </w:rPr>
    </w:pPr>
    <w:r w:rsidRPr="001A1173">
      <w:rPr>
        <w:sz w:val="20"/>
        <w:szCs w:val="20"/>
      </w:rPr>
      <w:tab/>
    </w:r>
    <w:r w:rsidRPr="001A1173">
      <w:rPr>
        <w:sz w:val="20"/>
        <w:szCs w:val="20"/>
      </w:rPr>
      <w:tab/>
    </w:r>
    <w:r w:rsidRPr="001A1173">
      <w:rPr>
        <w:szCs w:val="20"/>
      </w:rPr>
      <w:t xml:space="preserve">Pripravila: </w:t>
    </w:r>
    <w:r w:rsidR="001A1173" w:rsidRPr="001A1173">
      <w:rPr>
        <w:szCs w:val="20"/>
      </w:rPr>
      <w:t>Gea Gregorič</w:t>
    </w:r>
  </w:p>
  <w:p w:rsidR="00723F1B" w:rsidRDefault="00723F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6F5" w:rsidRDefault="000006F5" w:rsidP="008A10BB">
      <w:pPr>
        <w:spacing w:after="0" w:line="240" w:lineRule="auto"/>
      </w:pPr>
      <w:r>
        <w:separator/>
      </w:r>
    </w:p>
  </w:footnote>
  <w:footnote w:type="continuationSeparator" w:id="0">
    <w:p w:rsidR="000006F5" w:rsidRDefault="000006F5" w:rsidP="008A1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6F5" w:rsidRDefault="000006F5">
    <w:pPr>
      <w:pStyle w:val="Glava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6F5" w:rsidRDefault="000006F5" w:rsidP="008A10BB">
    <w:pPr>
      <w:pStyle w:val="Glava"/>
      <w:tabs>
        <w:tab w:val="clear" w:pos="4536"/>
        <w:tab w:val="clear" w:pos="9072"/>
        <w:tab w:val="center" w:pos="4820"/>
        <w:tab w:val="right" w:pos="9923"/>
      </w:tabs>
      <w:rPr>
        <w:b/>
        <w:sz w:val="24"/>
      </w:rPr>
    </w:pPr>
    <w:r>
      <w:rPr>
        <w:noProof/>
        <w:lang w:val="en-US"/>
      </w:rPr>
      <w:drawing>
        <wp:anchor distT="0" distB="0" distL="114300" distR="114300" simplePos="0" relativeHeight="251658752" behindDoc="0" locked="0" layoutInCell="1" allowOverlap="1" wp14:anchorId="7BF0013B" wp14:editId="416C3157">
          <wp:simplePos x="0" y="0"/>
          <wp:positionH relativeFrom="column">
            <wp:posOffset>5393056</wp:posOffset>
          </wp:positionH>
          <wp:positionV relativeFrom="paragraph">
            <wp:posOffset>-97790</wp:posOffset>
          </wp:positionV>
          <wp:extent cx="895350" cy="631148"/>
          <wp:effectExtent l="0" t="0" r="0" b="0"/>
          <wp:wrapNone/>
          <wp:docPr id="1" name="Slika 1" descr="logoPOKIzelen150dpi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POKIzelen150dpi (2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667" cy="639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776" behindDoc="0" locked="0" layoutInCell="1" allowOverlap="1" wp14:anchorId="6EADA8A6" wp14:editId="172BE48A">
          <wp:simplePos x="0" y="0"/>
          <wp:positionH relativeFrom="column">
            <wp:posOffset>1904</wp:posOffset>
          </wp:positionH>
          <wp:positionV relativeFrom="paragraph">
            <wp:posOffset>-97791</wp:posOffset>
          </wp:positionV>
          <wp:extent cx="937617" cy="600075"/>
          <wp:effectExtent l="0" t="0" r="0" b="0"/>
          <wp:wrapNone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799" cy="6008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b/>
        <w:sz w:val="24"/>
      </w:rPr>
      <w:t>SLJ</w:t>
    </w:r>
    <w:r w:rsidRPr="008A10BB">
      <w:rPr>
        <w:b/>
        <w:sz w:val="24"/>
      </w:rPr>
      <w:t xml:space="preserve"> – </w:t>
    </w:r>
    <w:r>
      <w:rPr>
        <w:b/>
        <w:sz w:val="24"/>
      </w:rPr>
      <w:t>Delovni list 5</w:t>
    </w:r>
  </w:p>
  <w:p w:rsidR="000006F5" w:rsidRPr="008A10BB" w:rsidRDefault="00723F1B" w:rsidP="00C74F08">
    <w:pPr>
      <w:pStyle w:val="Glava"/>
      <w:tabs>
        <w:tab w:val="clear" w:pos="4536"/>
        <w:tab w:val="clear" w:pos="9072"/>
        <w:tab w:val="center" w:pos="4820"/>
        <w:tab w:val="right" w:pos="9923"/>
      </w:tabs>
      <w:jc w:val="center"/>
      <w:rPr>
        <w:b/>
      </w:rPr>
    </w:pPr>
    <w:r>
      <w:rPr>
        <w:b/>
        <w:sz w:val="24"/>
      </w:rPr>
      <w:t>Stavčni členi</w:t>
    </w:r>
    <w:r w:rsidR="00D87B81">
      <w:rPr>
        <w:b/>
        <w:sz w:val="24"/>
      </w:rPr>
      <w:t xml:space="preserve"> – ponovite </w:t>
    </w:r>
  </w:p>
  <w:p w:rsidR="000006F5" w:rsidRPr="0069302A" w:rsidRDefault="000006F5" w:rsidP="008A10BB">
    <w:pPr>
      <w:pStyle w:val="Glava"/>
      <w:pBdr>
        <w:bottom w:val="single" w:sz="4" w:space="1" w:color="auto"/>
      </w:pBdr>
      <w:tabs>
        <w:tab w:val="clear" w:pos="4536"/>
        <w:tab w:val="clear" w:pos="9072"/>
        <w:tab w:val="center" w:pos="4820"/>
        <w:tab w:val="right" w:pos="9923"/>
      </w:tabs>
    </w:pPr>
    <w:r>
      <w:tab/>
      <w:t>ZIK Črnomelj – Osnovna šola za odrasle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B4CAE"/>
    <w:multiLevelType w:val="hybridMultilevel"/>
    <w:tmpl w:val="06D0A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B52AB"/>
    <w:multiLevelType w:val="hybridMultilevel"/>
    <w:tmpl w:val="2870C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6F5"/>
    <w:rsid w:val="000006F5"/>
    <w:rsid w:val="00022125"/>
    <w:rsid w:val="000B64BD"/>
    <w:rsid w:val="001175B9"/>
    <w:rsid w:val="00193CE3"/>
    <w:rsid w:val="001A1173"/>
    <w:rsid w:val="002139D6"/>
    <w:rsid w:val="002E14F8"/>
    <w:rsid w:val="003308E3"/>
    <w:rsid w:val="00376AE1"/>
    <w:rsid w:val="0038549F"/>
    <w:rsid w:val="00507ACE"/>
    <w:rsid w:val="00510FB8"/>
    <w:rsid w:val="00561EA5"/>
    <w:rsid w:val="006075DF"/>
    <w:rsid w:val="006F3F3D"/>
    <w:rsid w:val="00723F1B"/>
    <w:rsid w:val="00772864"/>
    <w:rsid w:val="00855D3B"/>
    <w:rsid w:val="008A10BB"/>
    <w:rsid w:val="008C41C3"/>
    <w:rsid w:val="00961F97"/>
    <w:rsid w:val="00B54153"/>
    <w:rsid w:val="00C74F08"/>
    <w:rsid w:val="00CA0356"/>
    <w:rsid w:val="00CC7560"/>
    <w:rsid w:val="00CF78F9"/>
    <w:rsid w:val="00D87B81"/>
    <w:rsid w:val="00DA47FB"/>
    <w:rsid w:val="00E71A00"/>
    <w:rsid w:val="00EE7153"/>
    <w:rsid w:val="00F07C56"/>
    <w:rsid w:val="00FD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D87B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A1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A10BB"/>
  </w:style>
  <w:style w:type="paragraph" w:styleId="Noga">
    <w:name w:val="footer"/>
    <w:basedOn w:val="Navaden"/>
    <w:link w:val="NogaZnak"/>
    <w:uiPriority w:val="99"/>
    <w:unhideWhenUsed/>
    <w:rsid w:val="008A1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A10B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A1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A10BB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C74F08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0006F5"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uiPriority w:val="9"/>
    <w:rsid w:val="00D87B81"/>
    <w:rPr>
      <w:rFonts w:ascii="Times New Roman" w:eastAsia="Times New Roman" w:hAnsi="Times New Roman" w:cs="Times New Roman"/>
      <w:b/>
      <w:bCs/>
      <w:sz w:val="27"/>
      <w:szCs w:val="27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D87B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A1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A10BB"/>
  </w:style>
  <w:style w:type="paragraph" w:styleId="Noga">
    <w:name w:val="footer"/>
    <w:basedOn w:val="Navaden"/>
    <w:link w:val="NogaZnak"/>
    <w:uiPriority w:val="99"/>
    <w:unhideWhenUsed/>
    <w:rsid w:val="008A1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A10B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A1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A10BB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C74F08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0006F5"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uiPriority w:val="9"/>
    <w:rsid w:val="00D87B81"/>
    <w:rPr>
      <w:rFonts w:ascii="Times New Roman" w:eastAsia="Times New Roman" w:hAnsi="Times New Roman" w:cs="Times New Roman"/>
      <w:b/>
      <w:bCs/>
      <w:sz w:val="27"/>
      <w:szCs w:val="2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3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765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135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310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ZIK\ZIK_delo-od-doma\O&#352;O\_Predloga_UL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_Predloga_UL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Gea</dc:creator>
  <cp:lastModifiedBy>Gea</cp:lastModifiedBy>
  <cp:revision>2</cp:revision>
  <cp:lastPrinted>2015-12-01T09:10:00Z</cp:lastPrinted>
  <dcterms:created xsi:type="dcterms:W3CDTF">2020-04-15T09:17:00Z</dcterms:created>
  <dcterms:modified xsi:type="dcterms:W3CDTF">2020-04-15T09:17:00Z</dcterms:modified>
</cp:coreProperties>
</file>